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EC4B13" w14:paraId="6AA6EF54" w14:textId="77777777" w:rsidTr="00EC4B13">
        <w:tc>
          <w:tcPr>
            <w:tcW w:w="10196" w:type="dxa"/>
          </w:tcPr>
          <w:p w14:paraId="7D9D14A9" w14:textId="77777777" w:rsidR="00EC4B13" w:rsidRPr="00EC4B13" w:rsidRDefault="00EC4B13" w:rsidP="00EC4B13">
            <w:pPr>
              <w:spacing w:before="0" w:beforeAutospacing="0" w:after="0"/>
              <w:jc w:val="center"/>
              <w:rPr>
                <w:rFonts w:eastAsia="Times New Roman"/>
                <w:b/>
                <w:bCs/>
                <w:sz w:val="32"/>
                <w:szCs w:val="24"/>
              </w:rPr>
            </w:pPr>
            <w:r w:rsidRPr="00EC4B13">
              <w:rPr>
                <w:rFonts w:eastAsia="Times New Roman"/>
                <w:b/>
                <w:bCs/>
                <w:sz w:val="32"/>
                <w:szCs w:val="24"/>
              </w:rPr>
              <w:t>TABLEAU DES EMPLOIS</w:t>
            </w:r>
          </w:p>
          <w:p w14:paraId="66E7EE1E" w14:textId="2E6BE3E2" w:rsidR="00EC4B13" w:rsidRDefault="00EC4B13" w:rsidP="00EC4B13">
            <w:pPr>
              <w:spacing w:before="0" w:beforeAutospacing="0" w:after="0"/>
              <w:jc w:val="center"/>
              <w:rPr>
                <w:rFonts w:ascii="Tahoma" w:eastAsia="Times New Roman" w:hAnsi="Tahoma"/>
                <w:b/>
                <w:bCs/>
                <w:sz w:val="32"/>
                <w:szCs w:val="24"/>
              </w:rPr>
            </w:pPr>
            <w:r w:rsidRPr="00EC4B13">
              <w:rPr>
                <w:rFonts w:eastAsia="Times New Roman"/>
                <w:b/>
                <w:bCs/>
                <w:sz w:val="28"/>
                <w:szCs w:val="22"/>
              </w:rPr>
              <w:t>(Mise en place du tableau des emplois / Mise à jour du tableau des emplois)</w:t>
            </w:r>
          </w:p>
        </w:tc>
      </w:tr>
    </w:tbl>
    <w:p w14:paraId="7A6241A6" w14:textId="77777777" w:rsidR="00EC4B13" w:rsidRPr="00EC4B13" w:rsidRDefault="00B33E18" w:rsidP="00EC4B13">
      <w:pPr>
        <w:ind w:left="-142" w:right="-569"/>
        <w:rPr>
          <w:b/>
          <w:bCs/>
        </w:rPr>
      </w:pPr>
      <w:r>
        <w:rPr>
          <w:noProof/>
        </w:rPr>
        <w:drawing>
          <wp:anchor distT="0" distB="0" distL="114300" distR="114300" simplePos="0" relativeHeight="251664384" behindDoc="1" locked="1" layoutInCell="1" allowOverlap="1" wp14:anchorId="0ED89973" wp14:editId="33EF591D">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EC4B13" w:rsidRPr="00EC4B13">
        <w:rPr>
          <w:b/>
          <w:bCs/>
          <w:u w:val="single"/>
        </w:rPr>
        <w:t>Texte de référence</w:t>
      </w:r>
      <w:r w:rsidR="00EC4B13" w:rsidRPr="00EC4B13">
        <w:rPr>
          <w:b/>
          <w:bCs/>
        </w:rPr>
        <w:t> :</w:t>
      </w:r>
      <w:r w:rsidR="00EC4B13" w:rsidRPr="00EC4B13">
        <w:rPr>
          <w:b/>
          <w:bCs/>
        </w:rPr>
        <w:tab/>
      </w:r>
    </w:p>
    <w:p w14:paraId="5AAFF161" w14:textId="77777777" w:rsidR="00EC4B13" w:rsidRPr="00EC4B13" w:rsidRDefault="00EC4B13" w:rsidP="00EC4B13">
      <w:pPr>
        <w:ind w:left="2124" w:right="-428"/>
        <w:jc w:val="both"/>
      </w:pPr>
      <w:r w:rsidRPr="00EC4B13">
        <w:t>- Article L 313-1 du Code général de la fonction publique ;</w:t>
      </w:r>
    </w:p>
    <w:p w14:paraId="2ACBFACB" w14:textId="10A46302" w:rsidR="00EC4B13" w:rsidRDefault="00EC4B13" w:rsidP="00EC4B13">
      <w:pPr>
        <w:ind w:left="2124" w:right="-428"/>
        <w:jc w:val="both"/>
      </w:pPr>
      <w:r w:rsidRPr="00EC4B13">
        <w:t>- Articles L 542-2 et L 542-3 du Code général de la fonction publique</w:t>
      </w:r>
      <w:r w:rsidR="006C2587">
        <w:t> ;</w:t>
      </w:r>
    </w:p>
    <w:p w14:paraId="354AFF24" w14:textId="77777777" w:rsidR="00BD045D" w:rsidRPr="00BD045D" w:rsidRDefault="006C2587" w:rsidP="00BD045D">
      <w:pPr>
        <w:ind w:left="2127" w:right="-569"/>
      </w:pPr>
      <w:r w:rsidRPr="0046337B">
        <w:t xml:space="preserve">- </w:t>
      </w:r>
      <w:r w:rsidR="00BD045D" w:rsidRPr="00BD045D">
        <w:t xml:space="preserve">Article R 253-7 du Code général de la fonction publique sur les modalités de saisine des comités sociaux territoriaux. </w:t>
      </w:r>
    </w:p>
    <w:p w14:paraId="2A4C3CAA" w14:textId="192AE1B2" w:rsidR="006C2587" w:rsidRPr="00EC4B13" w:rsidRDefault="006C2587" w:rsidP="006C2587">
      <w:pPr>
        <w:ind w:left="2127" w:right="-569"/>
      </w:pPr>
    </w:p>
    <w:p w14:paraId="66FCE9D7" w14:textId="77777777" w:rsidR="00EC4B13" w:rsidRPr="00EC4B13" w:rsidRDefault="00EC4B13" w:rsidP="00EC4B13">
      <w:pPr>
        <w:ind w:right="-569"/>
        <w:rPr>
          <w:sz w:val="16"/>
          <w:szCs w:val="16"/>
        </w:rPr>
      </w:pPr>
    </w:p>
    <w:p w14:paraId="2FF91204" w14:textId="3F76EC5A" w:rsidR="00EC4B13" w:rsidRPr="00EC4B13" w:rsidRDefault="00EC4B13" w:rsidP="00EC4B13">
      <w:pPr>
        <w:ind w:left="-284" w:right="-428"/>
        <w:jc w:val="both"/>
      </w:pPr>
      <w:r w:rsidRPr="00EC4B13">
        <w:rPr>
          <w:b/>
          <w:bCs/>
          <w:u w:val="single"/>
        </w:rPr>
        <w:t>Principe</w:t>
      </w:r>
      <w:r w:rsidRPr="00EC4B13">
        <w:rPr>
          <w:b/>
          <w:bCs/>
        </w:rPr>
        <w:t xml:space="preserve"> : </w:t>
      </w:r>
      <w:r w:rsidRPr="00EC4B13">
        <w:t>Conformément à l’article L 313-1 du Code général de la fonction publique, les emplois de chaque collectivité ou établissement sont créés par l’organe délibérant de la collectivité ou de l’établissement. Il appartient donc au Conseil Municipal (ou autre assemblée) de fixer l’effectif des emplois à temps complet et non complet nécessaires au fonctionnement des services.</w:t>
      </w:r>
    </w:p>
    <w:p w14:paraId="67A85635" w14:textId="662200FF" w:rsidR="00EC4B13" w:rsidRPr="00EC4B13" w:rsidRDefault="00EC4B13" w:rsidP="00EC4B13">
      <w:pPr>
        <w:ind w:left="-284" w:right="-428"/>
        <w:jc w:val="both"/>
      </w:pPr>
      <w:r w:rsidRPr="00EC4B13">
        <w:t xml:space="preserve">L’article L 542-2 du CGFP précise alors qu’un emploi relevant de la fonction publique territoriale ne peut être supprimé </w:t>
      </w:r>
      <w:r w:rsidRPr="003459F7">
        <w:rPr>
          <w:u w:val="single"/>
        </w:rPr>
        <w:t>qu'après avis du comité social territorial</w:t>
      </w:r>
      <w:r w:rsidRPr="00EC4B13">
        <w:t xml:space="preserve"> sur la base d'un rapport présenté par la collectivité territoriale ou l'établissement public.</w:t>
      </w:r>
    </w:p>
    <w:p w14:paraId="54B0574A" w14:textId="77777777" w:rsidR="00EC4B13" w:rsidRPr="00EC4B13" w:rsidRDefault="00EC4B13" w:rsidP="00EC4B13">
      <w:pPr>
        <w:pStyle w:val="En-tte"/>
        <w:tabs>
          <w:tab w:val="clear" w:pos="4536"/>
          <w:tab w:val="clear" w:pos="9072"/>
        </w:tabs>
        <w:jc w:val="center"/>
        <w:rPr>
          <w:b/>
          <w:bCs/>
          <w:u w:val="single"/>
        </w:rPr>
      </w:pPr>
    </w:p>
    <w:p w14:paraId="16D6D924" w14:textId="5C75E1B7" w:rsidR="00EC4B13" w:rsidRDefault="00EC4B13" w:rsidP="00EC4B13">
      <w:pPr>
        <w:pStyle w:val="En-tte"/>
        <w:tabs>
          <w:tab w:val="clear" w:pos="4536"/>
          <w:tab w:val="clear" w:pos="9072"/>
        </w:tabs>
        <w:jc w:val="center"/>
        <w:rPr>
          <w:b/>
          <w:bCs/>
          <w:u w:val="single"/>
        </w:rPr>
      </w:pPr>
      <w:r w:rsidRPr="00EC4B13">
        <w:rPr>
          <w:b/>
          <w:bCs/>
          <w:u w:val="single"/>
        </w:rPr>
        <w:t>Les formulaires de saisine du C</w:t>
      </w:r>
      <w:r>
        <w:rPr>
          <w:b/>
          <w:bCs/>
          <w:u w:val="single"/>
        </w:rPr>
        <w:t>S</w:t>
      </w:r>
      <w:r w:rsidRPr="00EC4B13">
        <w:rPr>
          <w:b/>
          <w:bCs/>
          <w:u w:val="single"/>
        </w:rPr>
        <w:t>T ne doivent pas être nominatifs</w:t>
      </w:r>
    </w:p>
    <w:p w14:paraId="0D98546B" w14:textId="77777777" w:rsidR="004D4836" w:rsidRPr="00EC4B13" w:rsidRDefault="004D4836" w:rsidP="00EC4B13">
      <w:pPr>
        <w:pStyle w:val="En-tte"/>
        <w:tabs>
          <w:tab w:val="clear" w:pos="4536"/>
          <w:tab w:val="clear" w:pos="9072"/>
        </w:tabs>
        <w:jc w:val="center"/>
        <w:rPr>
          <w:b/>
          <w:bCs/>
          <w:sz w:val="16"/>
          <w:szCs w:val="16"/>
        </w:rPr>
      </w:pPr>
    </w:p>
    <w:p w14:paraId="407F3210" w14:textId="77777777" w:rsidR="004D4836" w:rsidRPr="00EC4B13" w:rsidRDefault="004D4836" w:rsidP="00EC4B13">
      <w:pPr>
        <w:pBdr>
          <w:top w:val="single" w:sz="4" w:space="1" w:color="auto"/>
          <w:left w:val="single" w:sz="4" w:space="4" w:color="auto"/>
          <w:bottom w:val="single" w:sz="4" w:space="1" w:color="auto"/>
          <w:right w:val="single" w:sz="4" w:space="4" w:color="auto"/>
        </w:pBdr>
        <w:ind w:left="-142" w:right="-286"/>
        <w:rPr>
          <w:b/>
          <w:bCs/>
          <w:u w:val="single"/>
        </w:rPr>
      </w:pPr>
    </w:p>
    <w:p w14:paraId="17FB864A" w14:textId="666731A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b/>
          <w:bCs/>
          <w:u w:val="single"/>
        </w:rPr>
        <w:t>COLLECTIVITE</w:t>
      </w:r>
      <w:r w:rsidRPr="00EC4B13">
        <w:t> : ………………………………………………………  Nombre d’habitants : ……………………………</w:t>
      </w:r>
    </w:p>
    <w:p w14:paraId="7DD1545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i/>
          <w:iCs/>
        </w:rPr>
        <w:t>Nom et Coordonnées de la personne en charge du dossier</w:t>
      </w:r>
      <w:r w:rsidRPr="00EC4B13">
        <w:t> : …………………………………………………………</w:t>
      </w:r>
    </w:p>
    <w:p w14:paraId="1279AF8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fonctionnaires : Titulaires………………………………………Stagiaires………………………………………</w:t>
      </w:r>
    </w:p>
    <w:p w14:paraId="1DEF7E32"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contractuels : CDI………………………………………….CDD &gt; 6 mois………………………………….…..</w:t>
      </w:r>
    </w:p>
    <w:p w14:paraId="46DEFD13" w14:textId="2DC27196"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ab/>
      </w:r>
      <w:r w:rsidRPr="00EC4B13">
        <w:tab/>
      </w:r>
      <w:r w:rsidRPr="00EC4B13">
        <w:tab/>
      </w:r>
      <w:r w:rsidRPr="00EC4B13">
        <w:tab/>
        <w:t xml:space="preserve">Contrats aidés…………………………..Apprentis………………………….………………… </w:t>
      </w:r>
    </w:p>
    <w:p w14:paraId="739F92E6"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firstLine="708"/>
      </w:pPr>
    </w:p>
    <w:p w14:paraId="4BD368F5" w14:textId="77777777" w:rsidR="00EC4B13" w:rsidRDefault="00EC4B13" w:rsidP="00EC4B13">
      <w:pPr>
        <w:pStyle w:val="En-tte"/>
        <w:tabs>
          <w:tab w:val="clear" w:pos="4536"/>
          <w:tab w:val="clear" w:pos="9072"/>
        </w:tabs>
        <w:rPr>
          <w:sz w:val="16"/>
          <w:szCs w:val="16"/>
        </w:rPr>
      </w:pPr>
    </w:p>
    <w:p w14:paraId="726FEAF5" w14:textId="77777777" w:rsidR="00EC4B13" w:rsidRDefault="00EC4B13" w:rsidP="00EC4B13">
      <w:pPr>
        <w:pStyle w:val="En-tte"/>
        <w:tabs>
          <w:tab w:val="clear" w:pos="4536"/>
          <w:tab w:val="clear" w:pos="9072"/>
        </w:tabs>
        <w:rPr>
          <w:sz w:val="16"/>
          <w:szCs w:val="16"/>
        </w:rPr>
      </w:pPr>
    </w:p>
    <w:p w14:paraId="68CE5EDE" w14:textId="77777777" w:rsidR="00DD1C31" w:rsidRDefault="00DD1C31" w:rsidP="00EC4B13">
      <w:pPr>
        <w:pStyle w:val="En-tte"/>
        <w:tabs>
          <w:tab w:val="clear" w:pos="4536"/>
          <w:tab w:val="clear" w:pos="9072"/>
        </w:tabs>
        <w:rPr>
          <w:sz w:val="16"/>
          <w:szCs w:val="16"/>
        </w:rPr>
      </w:pPr>
    </w:p>
    <w:p w14:paraId="3BC9D289" w14:textId="77777777" w:rsidR="00EC4B13" w:rsidRDefault="00EC4B13" w:rsidP="00EC4B13">
      <w:pPr>
        <w:pStyle w:val="En-tte"/>
        <w:tabs>
          <w:tab w:val="clear" w:pos="4536"/>
          <w:tab w:val="clear" w:pos="9072"/>
        </w:tabs>
        <w:rPr>
          <w:sz w:val="16"/>
          <w:szCs w:val="16"/>
        </w:rPr>
      </w:pPr>
    </w:p>
    <w:p w14:paraId="124A12E3" w14:textId="5273F69A" w:rsidR="003459F7" w:rsidRPr="004D4836"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
        </w:rPr>
        <w:sym w:font="Wingdings" w:char="F06F"/>
      </w:r>
      <w:r w:rsidRPr="00EC4B13">
        <w:rPr>
          <w:b/>
        </w:rPr>
        <w:t xml:space="preserve">   </w:t>
      </w:r>
      <w:r w:rsidRPr="00EC4B13">
        <w:rPr>
          <w:b/>
          <w:u w:val="single"/>
        </w:rPr>
        <w:t>MISE EN PLACE D’UN TABLEAU DES EMPLOIS</w:t>
      </w:r>
      <w:r w:rsidRPr="00EC4B13">
        <w:rPr>
          <w:b/>
        </w:rPr>
        <w:t> :</w:t>
      </w:r>
      <w:r w:rsidRPr="00EC4B13">
        <w:t xml:space="preserve">    </w:t>
      </w:r>
      <w:r w:rsidRPr="00EC4B13">
        <w:rPr>
          <w:bCs/>
        </w:rPr>
        <w:t xml:space="preserve"> Date d’entrée en vigueur : …………………</w:t>
      </w:r>
    </w:p>
    <w:p w14:paraId="587FD4F1" w14:textId="45EC5BA4" w:rsidR="00EC4B13" w:rsidRPr="003459F7" w:rsidRDefault="00EC4B13" w:rsidP="004D4836">
      <w:pPr>
        <w:pStyle w:val="Corpsdetexte2"/>
        <w:pBdr>
          <w:top w:val="single" w:sz="4" w:space="1" w:color="auto"/>
          <w:left w:val="single" w:sz="4" w:space="12" w:color="auto"/>
          <w:bottom w:val="single" w:sz="4" w:space="1" w:color="auto"/>
          <w:right w:val="single" w:sz="4" w:space="4" w:color="auto"/>
        </w:pBdr>
        <w:ind w:right="-286"/>
        <w:rPr>
          <w:bCs/>
          <w:u w:val="single"/>
        </w:rPr>
      </w:pPr>
      <w:r w:rsidRPr="00EC4B13">
        <w:rPr>
          <w:b/>
        </w:rPr>
        <w:sym w:font="Wingdings" w:char="F06F"/>
      </w:r>
      <w:r w:rsidRPr="00EC4B13">
        <w:rPr>
          <w:b/>
        </w:rPr>
        <w:t xml:space="preserve">   </w:t>
      </w:r>
      <w:r w:rsidRPr="00EC4B13">
        <w:rPr>
          <w:b/>
          <w:u w:val="single"/>
        </w:rPr>
        <w:t>MISE A JOUR DU TABLEAU DES EMPLOIS</w:t>
      </w:r>
      <w:r w:rsidRPr="00EC4B13">
        <w:rPr>
          <w:b/>
        </w:rPr>
        <w:t xml:space="preserve"> :  </w:t>
      </w:r>
      <w:r w:rsidR="004D4836" w:rsidRPr="003459F7">
        <w:rPr>
          <w:bCs/>
          <w:i/>
          <w:iCs/>
        </w:rPr>
        <w:t>(Paragraphe à multiplier selon le nombre de suppression)</w:t>
      </w:r>
    </w:p>
    <w:p w14:paraId="4ADDE111" w14:textId="7F114128" w:rsidR="00EC4B13" w:rsidRPr="003459F7"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Cs/>
        </w:rPr>
        <w:t xml:space="preserve">- Description de l’emploi à </w:t>
      </w:r>
      <w:r w:rsidRPr="003459F7">
        <w:rPr>
          <w:b/>
        </w:rPr>
        <w:t>supprimer</w:t>
      </w:r>
      <w:r w:rsidRPr="00EC4B13">
        <w:rPr>
          <w:bCs/>
        </w:rPr>
        <w:t> </w:t>
      </w:r>
      <w:r w:rsidRPr="003459F7">
        <w:rPr>
          <w:bCs/>
          <w:i/>
          <w:iCs/>
        </w:rPr>
        <w:t>(libellé d’emploi)</w:t>
      </w:r>
      <w:r w:rsidRPr="003459F7">
        <w:rPr>
          <w:bCs/>
        </w:rPr>
        <w:t xml:space="preserve"> : ………………………………………………………….… …………………………….........</w:t>
      </w:r>
    </w:p>
    <w:p w14:paraId="2DDFF05A" w14:textId="2029B954" w:rsidR="00EC4B13" w:rsidRPr="003459F7"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3459F7">
        <w:rPr>
          <w:bCs/>
        </w:rPr>
        <w:t>- Grades </w:t>
      </w:r>
      <w:r w:rsidRPr="003459F7">
        <w:rPr>
          <w:bCs/>
          <w:i/>
          <w:iCs/>
        </w:rPr>
        <w:t>(calibrage de l’emploi)</w:t>
      </w:r>
      <w:r w:rsidRPr="003459F7">
        <w:rPr>
          <w:bCs/>
        </w:rPr>
        <w:t xml:space="preserve"> : ………………………………….……………………………………………….…………………………..</w:t>
      </w:r>
    </w:p>
    <w:p w14:paraId="445A9460" w14:textId="4A8CA811" w:rsidR="00EC4B13" w:rsidRPr="003459F7"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3459F7">
        <w:rPr>
          <w:bCs/>
        </w:rPr>
        <w:t>- Durée hebdomadaire de l’emploi (</w:t>
      </w:r>
      <w:r w:rsidRPr="003459F7">
        <w:rPr>
          <w:bCs/>
          <w:i/>
        </w:rPr>
        <w:t>HEURE-MINUTE</w:t>
      </w:r>
      <w:r w:rsidRPr="003459F7">
        <w:rPr>
          <w:bCs/>
        </w:rPr>
        <w:t>) : …………………………………………….………………………..</w:t>
      </w:r>
    </w:p>
    <w:p w14:paraId="73CAA700" w14:textId="75A94655" w:rsidR="00EC4B13" w:rsidRPr="003459F7"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3459F7">
        <w:rPr>
          <w:bCs/>
        </w:rPr>
        <w:t xml:space="preserve">- Date de la suppression </w:t>
      </w:r>
      <w:r w:rsidRPr="003459F7">
        <w:rPr>
          <w:b/>
          <w:bCs/>
          <w:i/>
        </w:rPr>
        <w:t>(postérieure à la date du CST)</w:t>
      </w:r>
      <w:r w:rsidRPr="003459F7">
        <w:rPr>
          <w:bCs/>
        </w:rPr>
        <w:t> : ………….…………………………………..…………</w:t>
      </w:r>
    </w:p>
    <w:p w14:paraId="40759AF1" w14:textId="26F5C848" w:rsidR="00EC4B13" w:rsidRPr="003459F7"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3459F7">
        <w:rPr>
          <w:bCs/>
        </w:rPr>
        <w:t>- Motif de la suppression (</w:t>
      </w:r>
      <w:r w:rsidRPr="003459F7">
        <w:rPr>
          <w:bCs/>
          <w:i/>
        </w:rPr>
        <w:t xml:space="preserve">emploi vacant, recalibrage de poste suite à avancement, …) </w:t>
      </w:r>
      <w:r w:rsidRPr="003459F7">
        <w:rPr>
          <w:bCs/>
        </w:rPr>
        <w:t>: …………… ………………………………………………………………………………………………………………………….……</w:t>
      </w:r>
    </w:p>
    <w:p w14:paraId="7AC5F7C6" w14:textId="77777777" w:rsidR="00EC4B13" w:rsidRPr="004D4836" w:rsidRDefault="00EC4B13" w:rsidP="00EC4B13">
      <w:pPr>
        <w:pStyle w:val="Corpsdetexte2"/>
        <w:pBdr>
          <w:top w:val="single" w:sz="4" w:space="1" w:color="auto"/>
          <w:left w:val="single" w:sz="4" w:space="12" w:color="auto"/>
          <w:bottom w:val="single" w:sz="4" w:space="1" w:color="auto"/>
          <w:right w:val="single" w:sz="4" w:space="4" w:color="auto"/>
        </w:pBdr>
        <w:ind w:right="-286"/>
        <w:rPr>
          <w:bCs/>
          <w:sz w:val="2"/>
          <w:szCs w:val="2"/>
        </w:rPr>
      </w:pPr>
    </w:p>
    <w:p w14:paraId="22F30B8C" w14:textId="5746CEAF" w:rsidR="00EC4B13" w:rsidRPr="00EC4B13" w:rsidRDefault="00EC4B13" w:rsidP="00EC4B13">
      <w:pPr>
        <w:pStyle w:val="Corpsdetexte2"/>
        <w:pBdr>
          <w:top w:val="single" w:sz="4" w:space="1" w:color="auto"/>
          <w:left w:val="single" w:sz="4" w:space="12" w:color="auto"/>
          <w:bottom w:val="single" w:sz="4" w:space="1" w:color="auto"/>
          <w:right w:val="single" w:sz="4" w:space="4" w:color="auto"/>
        </w:pBdr>
        <w:ind w:right="-286"/>
        <w:rPr>
          <w:b/>
          <w:bCs/>
          <w:u w:val="single"/>
        </w:rPr>
      </w:pPr>
      <w:r w:rsidRPr="00EC4B13">
        <w:rPr>
          <w:b/>
          <w:bCs/>
        </w:rPr>
        <w:sym w:font="Symbol" w:char="F07F"/>
      </w:r>
      <w:r w:rsidRPr="00EC4B13">
        <w:rPr>
          <w:b/>
          <w:bCs/>
        </w:rPr>
        <w:t xml:space="preserve"> Suppression d’emploi </w:t>
      </w:r>
      <w:r w:rsidRPr="00EC4B13">
        <w:rPr>
          <w:b/>
          <w:bCs/>
          <w:u w:val="single"/>
        </w:rPr>
        <w:t>suivie de création</w:t>
      </w:r>
      <w:r w:rsidRPr="00EC4B13">
        <w:rPr>
          <w:b/>
          <w:bCs/>
        </w:rPr>
        <w:t xml:space="preserve"> : </w:t>
      </w:r>
      <w:r w:rsidRPr="00EC4B13">
        <w:rPr>
          <w:bCs/>
        </w:rPr>
        <w:tab/>
      </w:r>
      <w:r w:rsidR="003459F7">
        <w:rPr>
          <w:bCs/>
        </w:rPr>
        <w:t xml:space="preserve">             </w:t>
      </w:r>
      <w:r w:rsidRPr="00EC4B13">
        <w:rPr>
          <w:b/>
          <w:bCs/>
        </w:rPr>
        <w:sym w:font="Symbol" w:char="F07F"/>
      </w:r>
      <w:r w:rsidRPr="00EC4B13">
        <w:rPr>
          <w:b/>
          <w:bCs/>
        </w:rPr>
        <w:t xml:space="preserve"> suppression d’emploi </w:t>
      </w:r>
      <w:r w:rsidRPr="00EC4B13">
        <w:rPr>
          <w:b/>
          <w:bCs/>
          <w:u w:val="single"/>
        </w:rPr>
        <w:t>sans suite</w:t>
      </w:r>
    </w:p>
    <w:p w14:paraId="107D6FF8" w14:textId="55EC7B09" w:rsidR="00EC4B13" w:rsidRPr="00EC4B13"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Cs/>
        </w:rPr>
        <w:t>- Description de l’emploi à créer </w:t>
      </w:r>
      <w:r w:rsidRPr="003459F7">
        <w:rPr>
          <w:bCs/>
          <w:i/>
          <w:iCs/>
        </w:rPr>
        <w:t>(libellé d’emploi)</w:t>
      </w:r>
      <w:r w:rsidRPr="003459F7">
        <w:rPr>
          <w:bCs/>
        </w:rPr>
        <w:t xml:space="preserve"> </w:t>
      </w:r>
      <w:r w:rsidRPr="00EC4B13">
        <w:rPr>
          <w:bCs/>
        </w:rPr>
        <w:t>: …………………………………….……………………………</w:t>
      </w:r>
      <w:r>
        <w:rPr>
          <w:bCs/>
        </w:rPr>
        <w:t>....</w:t>
      </w:r>
    </w:p>
    <w:p w14:paraId="448DDF68" w14:textId="0B111A4C" w:rsidR="00EC4B13" w:rsidRPr="00EC4B13"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Cs/>
        </w:rPr>
        <w:t>- Grades </w:t>
      </w:r>
      <w:r w:rsidRPr="003459F7">
        <w:rPr>
          <w:bCs/>
          <w:i/>
          <w:iCs/>
        </w:rPr>
        <w:t>(calibrage de l’emploi)</w:t>
      </w:r>
      <w:r w:rsidR="004D4836" w:rsidRPr="003459F7">
        <w:rPr>
          <w:bCs/>
        </w:rPr>
        <w:t xml:space="preserve"> </w:t>
      </w:r>
      <w:r w:rsidRPr="00EC4B13">
        <w:rPr>
          <w:bCs/>
        </w:rPr>
        <w:t>: …………………………………………..…………………….…………………………………</w:t>
      </w:r>
    </w:p>
    <w:p w14:paraId="1D08C5CF" w14:textId="70C8A68E" w:rsidR="00EC4B13" w:rsidRPr="00EC4B13"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Cs/>
        </w:rPr>
        <w:t>- Durée hebdomadaire de l’emploi (</w:t>
      </w:r>
      <w:r w:rsidRPr="00EC4B13">
        <w:rPr>
          <w:bCs/>
          <w:i/>
        </w:rPr>
        <w:t>HEURE-MINUTE</w:t>
      </w:r>
      <w:r w:rsidRPr="00EC4B13">
        <w:rPr>
          <w:bCs/>
        </w:rPr>
        <w:t>) : …………………..……………………</w:t>
      </w:r>
    </w:p>
    <w:p w14:paraId="74995FA0" w14:textId="0F42E47F" w:rsidR="00EC4B13" w:rsidRDefault="00EC4B13" w:rsidP="00EC4B13">
      <w:pPr>
        <w:pStyle w:val="Corpsdetexte2"/>
        <w:pBdr>
          <w:top w:val="single" w:sz="4" w:space="1" w:color="auto"/>
          <w:left w:val="single" w:sz="4" w:space="12" w:color="auto"/>
          <w:bottom w:val="single" w:sz="4" w:space="1" w:color="auto"/>
          <w:right w:val="single" w:sz="4" w:space="4" w:color="auto"/>
        </w:pBdr>
        <w:ind w:right="-286"/>
        <w:rPr>
          <w:bCs/>
        </w:rPr>
      </w:pPr>
      <w:r w:rsidRPr="00EC4B13">
        <w:rPr>
          <w:bCs/>
        </w:rPr>
        <w:t>- Date de la création : …………………………………………………..……………………………..</w:t>
      </w:r>
    </w:p>
    <w:p w14:paraId="26BBFAE6" w14:textId="77777777" w:rsidR="004D4836" w:rsidRPr="004D4836" w:rsidRDefault="004D4836" w:rsidP="00EC4B13">
      <w:pPr>
        <w:pStyle w:val="Corpsdetexte2"/>
        <w:pBdr>
          <w:top w:val="single" w:sz="4" w:space="1" w:color="auto"/>
          <w:left w:val="single" w:sz="4" w:space="12" w:color="auto"/>
          <w:bottom w:val="single" w:sz="4" w:space="1" w:color="auto"/>
          <w:right w:val="single" w:sz="4" w:space="4" w:color="auto"/>
        </w:pBdr>
        <w:ind w:right="-286"/>
        <w:rPr>
          <w:bCs/>
          <w:sz w:val="2"/>
          <w:szCs w:val="2"/>
        </w:rPr>
      </w:pPr>
    </w:p>
    <w:p w14:paraId="4790714E" w14:textId="77777777" w:rsidR="004D4836" w:rsidRPr="004D4836" w:rsidRDefault="004D4836" w:rsidP="004D4836">
      <w:pPr>
        <w:pStyle w:val="Corpsdetexte2"/>
        <w:pBdr>
          <w:top w:val="single" w:sz="4" w:space="1" w:color="auto"/>
          <w:left w:val="single" w:sz="4" w:space="12" w:color="auto"/>
          <w:bottom w:val="single" w:sz="4" w:space="1" w:color="auto"/>
          <w:right w:val="single" w:sz="4" w:space="4" w:color="auto"/>
        </w:pBdr>
        <w:ind w:right="-286"/>
        <w:rPr>
          <w:bCs/>
        </w:rPr>
      </w:pPr>
      <w:r w:rsidRPr="004D4836">
        <w:rPr>
          <w:bCs/>
          <w:u w:val="single"/>
        </w:rPr>
        <w:t xml:space="preserve">Consultation du personnel : </w:t>
      </w:r>
      <w:r w:rsidRPr="004D4836">
        <w:rPr>
          <w:bCs/>
        </w:rPr>
        <w:tab/>
      </w:r>
      <w:r w:rsidRPr="004D4836">
        <w:rPr>
          <w:bCs/>
        </w:rPr>
        <w:tab/>
      </w:r>
      <w:r w:rsidRPr="004D4836">
        <w:rPr>
          <w:bCs/>
        </w:rPr>
        <w:t> oui</w:t>
      </w:r>
      <w:r w:rsidRPr="004D4836">
        <w:rPr>
          <w:bCs/>
        </w:rPr>
        <w:tab/>
      </w:r>
      <w:r w:rsidRPr="004D4836">
        <w:rPr>
          <w:bCs/>
        </w:rPr>
        <w:tab/>
      </w:r>
      <w:r w:rsidRPr="004D4836">
        <w:rPr>
          <w:bCs/>
        </w:rPr>
        <w:t xml:space="preserve"> non </w:t>
      </w:r>
    </w:p>
    <w:p w14:paraId="37F02F31" w14:textId="2A2A7CCC" w:rsidR="004D4836" w:rsidRPr="00EC4B13" w:rsidRDefault="004D4836" w:rsidP="00EC4B13">
      <w:pPr>
        <w:pStyle w:val="Corpsdetexte2"/>
        <w:pBdr>
          <w:top w:val="single" w:sz="4" w:space="1" w:color="auto"/>
          <w:left w:val="single" w:sz="4" w:space="12" w:color="auto"/>
          <w:bottom w:val="single" w:sz="4" w:space="1" w:color="auto"/>
          <w:right w:val="single" w:sz="4" w:space="4" w:color="auto"/>
        </w:pBdr>
        <w:ind w:right="-286"/>
        <w:rPr>
          <w:bCs/>
        </w:rPr>
      </w:pPr>
      <w:r w:rsidRPr="004D4836">
        <w:rPr>
          <w:bCs/>
        </w:rPr>
        <w:t>Modalités et dates de consultation (réunion, entretien, courrier…) ……………………………………………….…</w:t>
      </w:r>
    </w:p>
    <w:p w14:paraId="469AF8F1" w14:textId="113FD437" w:rsidR="00EC4B13" w:rsidRDefault="00EC4B13" w:rsidP="00EC4B13">
      <w:pPr>
        <w:pStyle w:val="En-tte"/>
        <w:tabs>
          <w:tab w:val="clear" w:pos="4536"/>
          <w:tab w:val="clear" w:pos="9072"/>
        </w:tabs>
        <w:jc w:val="both"/>
        <w:rPr>
          <w:b/>
          <w:i/>
          <w:sz w:val="18"/>
          <w:szCs w:val="18"/>
        </w:rPr>
      </w:pPr>
      <w:r w:rsidRPr="004D4836">
        <w:rPr>
          <w:b/>
          <w:i/>
          <w:sz w:val="18"/>
          <w:szCs w:val="18"/>
          <w:u w:val="single"/>
        </w:rPr>
        <w:t>Pièces à joindre</w:t>
      </w:r>
      <w:r w:rsidRPr="004D4836">
        <w:rPr>
          <w:b/>
          <w:i/>
          <w:sz w:val="18"/>
          <w:szCs w:val="18"/>
        </w:rPr>
        <w:t> : tableau des emplois avant/après, fiches de poste avant/après (le cas échéant).</w:t>
      </w:r>
    </w:p>
    <w:p w14:paraId="7184BB6C" w14:textId="77777777" w:rsidR="009A3D48" w:rsidRPr="004D4836" w:rsidRDefault="009A3D48" w:rsidP="00EC4B13">
      <w:pPr>
        <w:pStyle w:val="En-tte"/>
        <w:tabs>
          <w:tab w:val="clear" w:pos="4536"/>
          <w:tab w:val="clear" w:pos="9072"/>
        </w:tabs>
        <w:jc w:val="both"/>
        <w:rPr>
          <w:b/>
          <w:i/>
          <w:sz w:val="18"/>
          <w:szCs w:val="18"/>
        </w:rPr>
      </w:pPr>
    </w:p>
    <w:p w14:paraId="424D1A08" w14:textId="0A6061DB" w:rsidR="00EC4B13" w:rsidRPr="00EC4B13" w:rsidRDefault="00EC4B13" w:rsidP="00EC4B13">
      <w:pPr>
        <w:autoSpaceDE w:val="0"/>
        <w:autoSpaceDN w:val="0"/>
        <w:adjustRightInd w:val="0"/>
        <w:contextualSpacing/>
        <w:jc w:val="both"/>
        <w:rPr>
          <w:b/>
          <w:bCs/>
          <w:lang w:eastAsia="en-US"/>
        </w:rPr>
      </w:pPr>
      <w:r w:rsidRPr="00EC4B13">
        <w:rPr>
          <w:b/>
          <w:bCs/>
          <w:lang w:eastAsia="en-US"/>
        </w:rPr>
        <w:t>Le Maire ou l</w:t>
      </w:r>
      <w:r w:rsidR="004D4836">
        <w:rPr>
          <w:b/>
          <w:bCs/>
          <w:lang w:eastAsia="en-US"/>
        </w:rPr>
        <w:t>e</w:t>
      </w:r>
      <w:r w:rsidRPr="00EC4B13">
        <w:rPr>
          <w:b/>
          <w:bCs/>
          <w:lang w:eastAsia="en-US"/>
        </w:rPr>
        <w:t xml:space="preserve"> Président</w:t>
      </w:r>
      <w:r w:rsidRPr="00EC4B13">
        <w:rPr>
          <w:b/>
          <w:bCs/>
          <w:vertAlign w:val="superscript"/>
          <w:lang w:eastAsia="en-US"/>
        </w:rPr>
        <w:t xml:space="preserve"> </w:t>
      </w:r>
      <w:r w:rsidRPr="00EC4B13">
        <w:rPr>
          <w:b/>
          <w:bCs/>
          <w:lang w:eastAsia="en-US"/>
        </w:rPr>
        <w:t>certifie exacts les renseignements mentionnés dans ce dossier</w:t>
      </w:r>
    </w:p>
    <w:p w14:paraId="22EC6EA3" w14:textId="77777777" w:rsidR="00EC4B13" w:rsidRPr="00EC4B13" w:rsidRDefault="00EC4B13" w:rsidP="00EC4B13">
      <w:pPr>
        <w:jc w:val="right"/>
      </w:pPr>
    </w:p>
    <w:p w14:paraId="635D32DD" w14:textId="77777777" w:rsidR="00EC4B13" w:rsidRPr="00EC4B13" w:rsidRDefault="00EC4B13" w:rsidP="00EC4B13">
      <w:pPr>
        <w:jc w:val="right"/>
      </w:pPr>
      <w:r w:rsidRPr="00EC4B13">
        <w:t>Fait à …………………………,  le …………………………</w:t>
      </w:r>
    </w:p>
    <w:p w14:paraId="453421B1" w14:textId="25A83006" w:rsidR="000438FD" w:rsidRPr="00EC4B13" w:rsidRDefault="00EC4B13" w:rsidP="004D4836">
      <w:pPr>
        <w:pStyle w:val="Retraitcorpsdetexte2"/>
        <w:tabs>
          <w:tab w:val="left" w:leader="dot" w:pos="9923"/>
        </w:tabs>
        <w:spacing w:line="240" w:lineRule="auto"/>
        <w:ind w:left="0"/>
        <w:contextualSpacing/>
        <w:jc w:val="right"/>
        <w:rPr>
          <w:rFonts w:ascii="Verdana" w:hAnsi="Verdana" w:cs="Tahoma"/>
          <w:b/>
          <w:sz w:val="20"/>
          <w:szCs w:val="20"/>
        </w:rPr>
      </w:pPr>
      <w:r w:rsidRPr="00EC4B13">
        <w:rPr>
          <w:rFonts w:ascii="Verdana" w:hAnsi="Verdana" w:cs="Tahoma"/>
          <w:b/>
          <w:sz w:val="20"/>
          <w:szCs w:val="20"/>
        </w:rPr>
        <w:lastRenderedPageBreak/>
        <w:t xml:space="preserve">Nom, prénom,  </w:t>
      </w:r>
      <w:r w:rsidRPr="00EC4B13">
        <w:rPr>
          <w:rFonts w:ascii="Verdana" w:hAnsi="Verdana" w:cs="Tahoma"/>
          <w:sz w:val="20"/>
          <w:szCs w:val="20"/>
        </w:rPr>
        <w:t>Signature de l’autorité territoriale</w:t>
      </w:r>
    </w:p>
    <w:sectPr w:rsidR="000438FD" w:rsidRPr="00EC4B13"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3"/>
  </w:num>
  <w:num w:numId="2" w16cid:durableId="1075856899">
    <w:abstractNumId w:val="0"/>
  </w:num>
  <w:num w:numId="3" w16cid:durableId="1929268584">
    <w:abstractNumId w:val="2"/>
  </w:num>
  <w:num w:numId="4" w16cid:durableId="1886216533">
    <w:abstractNumId w:val="1"/>
  </w:num>
  <w:num w:numId="5" w16cid:durableId="1422531090">
    <w:abstractNumId w:val="4"/>
  </w:num>
  <w:num w:numId="6" w16cid:durableId="721171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438FD"/>
    <w:rsid w:val="0004657B"/>
    <w:rsid w:val="00064DCB"/>
    <w:rsid w:val="000A2FC5"/>
    <w:rsid w:val="000C6988"/>
    <w:rsid w:val="000C7AEF"/>
    <w:rsid w:val="000F2BBF"/>
    <w:rsid w:val="001728C7"/>
    <w:rsid w:val="00181630"/>
    <w:rsid w:val="001F19D4"/>
    <w:rsid w:val="0021448B"/>
    <w:rsid w:val="00243C1D"/>
    <w:rsid w:val="0025454A"/>
    <w:rsid w:val="00270D2F"/>
    <w:rsid w:val="0027629F"/>
    <w:rsid w:val="002C440A"/>
    <w:rsid w:val="00310181"/>
    <w:rsid w:val="003208CA"/>
    <w:rsid w:val="00343DFC"/>
    <w:rsid w:val="003459F7"/>
    <w:rsid w:val="00353DBA"/>
    <w:rsid w:val="00381168"/>
    <w:rsid w:val="00383EA1"/>
    <w:rsid w:val="00395F8E"/>
    <w:rsid w:val="003D7E32"/>
    <w:rsid w:val="0046337B"/>
    <w:rsid w:val="004A41C4"/>
    <w:rsid w:val="004A6072"/>
    <w:rsid w:val="004D4836"/>
    <w:rsid w:val="004D5466"/>
    <w:rsid w:val="004E4CB7"/>
    <w:rsid w:val="004E6352"/>
    <w:rsid w:val="0053114C"/>
    <w:rsid w:val="005727AC"/>
    <w:rsid w:val="0058796F"/>
    <w:rsid w:val="005B6599"/>
    <w:rsid w:val="00620680"/>
    <w:rsid w:val="0063768D"/>
    <w:rsid w:val="006821B2"/>
    <w:rsid w:val="006A3CCB"/>
    <w:rsid w:val="006C2587"/>
    <w:rsid w:val="00701D4B"/>
    <w:rsid w:val="00705805"/>
    <w:rsid w:val="007567B7"/>
    <w:rsid w:val="007B3483"/>
    <w:rsid w:val="007C3567"/>
    <w:rsid w:val="007D070F"/>
    <w:rsid w:val="007D4505"/>
    <w:rsid w:val="007F5133"/>
    <w:rsid w:val="0081698A"/>
    <w:rsid w:val="008314F9"/>
    <w:rsid w:val="008338C2"/>
    <w:rsid w:val="00850CB4"/>
    <w:rsid w:val="00887229"/>
    <w:rsid w:val="008B04E2"/>
    <w:rsid w:val="008B7AD2"/>
    <w:rsid w:val="008F2415"/>
    <w:rsid w:val="0090776F"/>
    <w:rsid w:val="009217BA"/>
    <w:rsid w:val="00941437"/>
    <w:rsid w:val="00952A73"/>
    <w:rsid w:val="00973868"/>
    <w:rsid w:val="00973FCD"/>
    <w:rsid w:val="00992AC6"/>
    <w:rsid w:val="009A3D48"/>
    <w:rsid w:val="009C3FDA"/>
    <w:rsid w:val="009C57C6"/>
    <w:rsid w:val="00A059AA"/>
    <w:rsid w:val="00A17E2D"/>
    <w:rsid w:val="00A34DC3"/>
    <w:rsid w:val="00AA277A"/>
    <w:rsid w:val="00B10E3D"/>
    <w:rsid w:val="00B33E18"/>
    <w:rsid w:val="00B46E18"/>
    <w:rsid w:val="00B57825"/>
    <w:rsid w:val="00B67C39"/>
    <w:rsid w:val="00BB5328"/>
    <w:rsid w:val="00BD045D"/>
    <w:rsid w:val="00BF157D"/>
    <w:rsid w:val="00C42F94"/>
    <w:rsid w:val="00CA02C9"/>
    <w:rsid w:val="00D56C7A"/>
    <w:rsid w:val="00DC457E"/>
    <w:rsid w:val="00DD1C31"/>
    <w:rsid w:val="00DE29EC"/>
    <w:rsid w:val="00E15104"/>
    <w:rsid w:val="00E219E9"/>
    <w:rsid w:val="00E91280"/>
    <w:rsid w:val="00EC4B13"/>
    <w:rsid w:val="00EE0AF4"/>
    <w:rsid w:val="00EF47EA"/>
    <w:rsid w:val="00F27EF6"/>
    <w:rsid w:val="00F4489A"/>
    <w:rsid w:val="00F76F4B"/>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EC4B13"/>
    <w:pPr>
      <w:spacing w:after="120" w:line="480" w:lineRule="auto"/>
    </w:pPr>
  </w:style>
  <w:style w:type="character" w:customStyle="1" w:styleId="Corpsdetexte2Car">
    <w:name w:val="Corps de texte 2 Car"/>
    <w:basedOn w:val="Policepardfaut"/>
    <w:link w:val="Corpsdetexte2"/>
    <w:uiPriority w:val="99"/>
    <w:semiHidden/>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866796119">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 w:id="15257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1</TotalTime>
  <Pages>3</Pages>
  <Words>452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2025-01-29T13:53:00Z</dcterms:created>
  <dcterms:modified xsi:type="dcterms:W3CDTF">2025-01-29T13:53:00Z</dcterms:modified>
</cp:coreProperties>
</file>