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Pr="008D7A01" w:rsidRDefault="000438FD" w:rsidP="000438FD">
      <w:pPr>
        <w:spacing w:before="0" w:beforeAutospacing="0" w:after="0"/>
        <w:ind w:right="-142"/>
        <w:jc w:val="center"/>
        <w:rPr>
          <w:rFonts w:ascii="Tahoma" w:eastAsia="Times New Roman" w:hAnsi="Tahoma"/>
          <w:b/>
          <w:bCs/>
          <w:szCs w:val="16"/>
        </w:rPr>
      </w:pPr>
    </w:p>
    <w:p w14:paraId="7372E015" w14:textId="77777777" w:rsidR="000438FD" w:rsidRDefault="000438FD" w:rsidP="000438FD">
      <w:pPr>
        <w:spacing w:before="0" w:beforeAutospacing="0" w:after="0"/>
        <w:jc w:val="center"/>
        <w:rPr>
          <w:rFonts w:ascii="Tahoma" w:eastAsia="Times New Roman" w:hAnsi="Tahoma"/>
          <w:b/>
          <w:bCs/>
          <w:sz w:val="32"/>
          <w:szCs w:val="24"/>
        </w:rPr>
      </w:pPr>
    </w:p>
    <w:p w14:paraId="68903FEB" w14:textId="4E73075A" w:rsidR="000438FD" w:rsidRPr="00086D38" w:rsidRDefault="000438FD" w:rsidP="000438FD">
      <w:pPr>
        <w:spacing w:before="0" w:beforeAutospacing="0" w:after="0"/>
        <w:jc w:val="right"/>
        <w:rPr>
          <w:rFonts w:eastAsia="Times New Roman"/>
          <w:b/>
          <w:bCs/>
          <w:sz w:val="22"/>
          <w:szCs w:val="22"/>
          <w:u w:val="single"/>
        </w:rPr>
      </w:pPr>
      <w:r w:rsidRPr="00086D38">
        <w:rPr>
          <w:rFonts w:eastAsia="Times New Roman"/>
          <w:b/>
          <w:bCs/>
          <w:sz w:val="22"/>
          <w:szCs w:val="22"/>
          <w:u w:val="single"/>
        </w:rPr>
        <w:t>Imprimé de saisine CST</w:t>
      </w:r>
    </w:p>
    <w:p w14:paraId="373A28C3" w14:textId="77777777" w:rsidR="000438FD" w:rsidRDefault="000438FD" w:rsidP="000438FD">
      <w:pPr>
        <w:spacing w:before="0" w:beforeAutospacing="0" w:after="0"/>
        <w:jc w:val="center"/>
        <w:rPr>
          <w:rFonts w:ascii="Tahoma" w:eastAsia="Times New Roman" w:hAnsi="Tahoma"/>
          <w:b/>
          <w:bCs/>
          <w:sz w:val="32"/>
          <w:szCs w:val="24"/>
        </w:rPr>
      </w:pPr>
    </w:p>
    <w:tbl>
      <w:tblPr>
        <w:tblStyle w:val="Grilledutableau"/>
        <w:tblW w:w="0" w:type="auto"/>
        <w:tblLook w:val="04A0" w:firstRow="1" w:lastRow="0" w:firstColumn="1" w:lastColumn="0" w:noHBand="0" w:noVBand="1"/>
      </w:tblPr>
      <w:tblGrid>
        <w:gridCol w:w="10196"/>
      </w:tblGrid>
      <w:tr w:rsidR="006966E8" w14:paraId="056D78C7" w14:textId="77777777" w:rsidTr="006966E8">
        <w:tc>
          <w:tcPr>
            <w:tcW w:w="10196" w:type="dxa"/>
          </w:tcPr>
          <w:p w14:paraId="361D4CDA" w14:textId="77777777" w:rsidR="006966E8" w:rsidRPr="006966E8" w:rsidRDefault="006966E8" w:rsidP="006966E8">
            <w:pPr>
              <w:spacing w:before="0" w:beforeAutospacing="0" w:after="0"/>
              <w:jc w:val="center"/>
              <w:rPr>
                <w:rFonts w:eastAsia="Times New Roman"/>
                <w:b/>
                <w:bCs/>
                <w:sz w:val="32"/>
                <w:szCs w:val="24"/>
              </w:rPr>
            </w:pPr>
            <w:r w:rsidRPr="006966E8">
              <w:rPr>
                <w:rFonts w:eastAsia="Times New Roman"/>
                <w:b/>
                <w:bCs/>
                <w:sz w:val="32"/>
                <w:szCs w:val="24"/>
              </w:rPr>
              <w:t>ORGANISATION DES SERVICES</w:t>
            </w:r>
          </w:p>
          <w:p w14:paraId="362D5D9F" w14:textId="0F4B3C88" w:rsidR="006966E8" w:rsidRDefault="006966E8" w:rsidP="006966E8">
            <w:pPr>
              <w:spacing w:before="0" w:beforeAutospacing="0" w:after="0"/>
              <w:jc w:val="center"/>
              <w:rPr>
                <w:rFonts w:ascii="Tahoma" w:eastAsia="Times New Roman" w:hAnsi="Tahoma"/>
                <w:b/>
                <w:bCs/>
                <w:sz w:val="32"/>
                <w:szCs w:val="24"/>
              </w:rPr>
            </w:pPr>
            <w:r w:rsidRPr="006966E8">
              <w:rPr>
                <w:rFonts w:eastAsia="Times New Roman"/>
                <w:b/>
                <w:bCs/>
                <w:sz w:val="24"/>
              </w:rPr>
              <w:t>(Suppression de poste suite à modification de temps de travail / Réorganisation des services)</w:t>
            </w:r>
          </w:p>
        </w:tc>
      </w:tr>
    </w:tbl>
    <w:p w14:paraId="6F9D2B5E" w14:textId="77777777" w:rsidR="00970E16" w:rsidRDefault="00B33E18" w:rsidP="00970E16">
      <w:pPr>
        <w:ind w:left="-284" w:right="-428"/>
        <w:jc w:val="both"/>
      </w:pPr>
      <w:r>
        <w:rPr>
          <w:noProof/>
        </w:rPr>
        <w:drawing>
          <wp:anchor distT="0" distB="0" distL="114300" distR="114300" simplePos="0" relativeHeight="251664384" behindDoc="1" locked="1" layoutInCell="1" allowOverlap="1" wp14:anchorId="0ED89973" wp14:editId="3A7E4B99">
            <wp:simplePos x="0" y="0"/>
            <wp:positionH relativeFrom="page">
              <wp:posOffset>0</wp:posOffset>
            </wp:positionH>
            <wp:positionV relativeFrom="page">
              <wp:posOffset>0</wp:posOffset>
            </wp:positionV>
            <wp:extent cx="4935600" cy="40572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r w:rsidR="00EE0AF4">
        <w:rPr>
          <w:b/>
          <w:bCs/>
        </w:rPr>
        <w:br/>
      </w:r>
      <w:r w:rsidR="006966E8" w:rsidRPr="009461F7">
        <w:rPr>
          <w:b/>
          <w:bCs/>
          <w:u w:val="single"/>
        </w:rPr>
        <w:t>Texte</w:t>
      </w:r>
      <w:r w:rsidR="00824230">
        <w:rPr>
          <w:b/>
          <w:bCs/>
          <w:u w:val="single"/>
        </w:rPr>
        <w:t>s</w:t>
      </w:r>
      <w:r w:rsidR="006966E8" w:rsidRPr="009461F7">
        <w:rPr>
          <w:b/>
          <w:bCs/>
          <w:u w:val="single"/>
        </w:rPr>
        <w:t xml:space="preserve"> de référence</w:t>
      </w:r>
      <w:r w:rsidR="006966E8" w:rsidRPr="009461F7">
        <w:rPr>
          <w:b/>
          <w:bCs/>
        </w:rPr>
        <w:t> :</w:t>
      </w:r>
      <w:r w:rsidR="006966E8" w:rsidRPr="009461F7">
        <w:t xml:space="preserve">  </w:t>
      </w:r>
    </w:p>
    <w:p w14:paraId="0287B764" w14:textId="77777777" w:rsidR="004E46CF" w:rsidRPr="00824230" w:rsidRDefault="004E46CF" w:rsidP="004E46CF">
      <w:pPr>
        <w:ind w:left="2124" w:right="-428"/>
        <w:jc w:val="both"/>
      </w:pPr>
      <w:r w:rsidRPr="00824230">
        <w:t>- Article L 313-1 du Code général de la fonction publique ;</w:t>
      </w:r>
    </w:p>
    <w:p w14:paraId="58EEED76" w14:textId="04AEB532" w:rsidR="009461F7" w:rsidRPr="00824230" w:rsidRDefault="004E46CF" w:rsidP="00E51F1B">
      <w:pPr>
        <w:ind w:left="2124" w:right="-428"/>
        <w:jc w:val="both"/>
      </w:pPr>
      <w:r w:rsidRPr="00824230">
        <w:t>- Articles L 542-2 et L 542-3 du Code général de la fonction publiqu</w:t>
      </w:r>
      <w:r>
        <w:t>e ;</w:t>
      </w:r>
    </w:p>
    <w:p w14:paraId="3B27F211" w14:textId="399160EF" w:rsidR="00824230" w:rsidRPr="00824230" w:rsidRDefault="00824230" w:rsidP="008D7A01">
      <w:pPr>
        <w:ind w:left="2127" w:right="-428"/>
        <w:jc w:val="both"/>
      </w:pPr>
      <w:r w:rsidRPr="00824230">
        <w:t>- Décret n°85-603 du 10 juin 1985 </w:t>
      </w:r>
      <w:r w:rsidR="00CC7D3A" w:rsidRPr="00CC7D3A">
        <w:t>relatif à l'hygiène et à la sécurité du travail ainsi qu'à la médecine professionnelle et préventive dans la fonction publique territoriale</w:t>
      </w:r>
      <w:r w:rsidR="00CC7D3A">
        <w:t xml:space="preserve"> </w:t>
      </w:r>
      <w:r w:rsidRPr="00824230">
        <w:t>;</w:t>
      </w:r>
    </w:p>
    <w:p w14:paraId="6042F5D3" w14:textId="77777777" w:rsidR="00E51F1B" w:rsidRDefault="006966E8" w:rsidP="00E51F1B">
      <w:pPr>
        <w:ind w:left="-284" w:right="-428"/>
        <w:jc w:val="both"/>
      </w:pPr>
      <w:r w:rsidRPr="00824230">
        <w:tab/>
      </w:r>
      <w:r w:rsidRPr="00824230">
        <w:tab/>
      </w:r>
      <w:r w:rsidRPr="00824230">
        <w:tab/>
      </w:r>
      <w:r w:rsidRPr="00824230">
        <w:tab/>
        <w:t>- Articles 18 et 30 du décret 91-298 du 20 mars 1991 (temps non complet)</w:t>
      </w:r>
      <w:r w:rsidR="00E51F1B">
        <w:t> ;</w:t>
      </w:r>
    </w:p>
    <w:p w14:paraId="0B69ED34" w14:textId="3430363A" w:rsidR="00E51F1B" w:rsidRPr="00824230" w:rsidRDefault="00E51F1B" w:rsidP="00E51F1B">
      <w:pPr>
        <w:ind w:left="2127" w:right="-428"/>
        <w:jc w:val="both"/>
      </w:pPr>
      <w:r>
        <w:t xml:space="preserve">- </w:t>
      </w:r>
      <w:r w:rsidR="00FF4E24" w:rsidRPr="00FF4E24">
        <w:t>Article R 253-7 du Code général de la fonction publique sur les modalités de saisine des comités sociaux territoriaux.</w:t>
      </w:r>
    </w:p>
    <w:p w14:paraId="154D84D8" w14:textId="0C1D3338" w:rsidR="006966E8" w:rsidRPr="009461F7" w:rsidRDefault="006966E8" w:rsidP="006966E8">
      <w:pPr>
        <w:ind w:left="-284" w:right="-428"/>
        <w:jc w:val="both"/>
      </w:pPr>
      <w:r w:rsidRPr="009461F7">
        <w:rPr>
          <w:b/>
          <w:bCs/>
          <w:u w:val="single"/>
        </w:rPr>
        <w:t>Principe</w:t>
      </w:r>
      <w:r w:rsidRPr="009461F7">
        <w:rPr>
          <w:b/>
          <w:bCs/>
        </w:rPr>
        <w:t> :</w:t>
      </w:r>
      <w:r w:rsidRPr="009461F7">
        <w:t xml:space="preserve">  </w:t>
      </w:r>
      <w:r w:rsidR="00181CD0">
        <w:t>L’article R 253-7</w:t>
      </w:r>
      <w:r w:rsidR="00D81934">
        <w:t xml:space="preserve"> du Code général de la fonction publique indique</w:t>
      </w:r>
      <w:r w:rsidRPr="009461F7">
        <w:t xml:space="preserve"> que les C</w:t>
      </w:r>
      <w:r w:rsidR="009461F7" w:rsidRPr="009461F7">
        <w:t>S</w:t>
      </w:r>
      <w:r w:rsidRPr="009461F7">
        <w:t xml:space="preserve">T sont consultés pour avis sur les questions </w:t>
      </w:r>
      <w:r w:rsidR="009461F7" w:rsidRPr="009461F7">
        <w:t>tendant</w:t>
      </w:r>
      <w:r w:rsidRPr="009461F7">
        <w:t xml:space="preserve"> </w:t>
      </w:r>
      <w:r w:rsidR="009461F7" w:rsidRPr="009461F7">
        <w:t xml:space="preserve">aux projets relatifs au fonctionnement et à l'organisation des services, aux projets d'aménagement importants modifiant les conditions de santé et de sécurité et les conditions de travail lorsqu'ils s'intègrent dans le cadre d'un projet de réorganisation de service, </w:t>
      </w:r>
      <w:r w:rsidRPr="009461F7">
        <w:t>…</w:t>
      </w:r>
    </w:p>
    <w:p w14:paraId="59EE106F" w14:textId="2EFA92DC" w:rsidR="006966E8" w:rsidRPr="009461F7" w:rsidRDefault="006966E8" w:rsidP="006966E8">
      <w:pPr>
        <w:ind w:left="-284" w:right="-428"/>
        <w:jc w:val="both"/>
      </w:pPr>
      <w:r w:rsidRPr="009461F7">
        <w:t xml:space="preserve">Conformément à l’article </w:t>
      </w:r>
      <w:r w:rsidR="009461F7" w:rsidRPr="009461F7">
        <w:t>L 313-1 du Code général de la fonction publique</w:t>
      </w:r>
      <w:r w:rsidRPr="009461F7">
        <w:t>, les emplois de chaque collectivité ou établissement sont créés par l’organe délibérant de la collectivité ou de l’établissement.</w:t>
      </w:r>
    </w:p>
    <w:p w14:paraId="1CF9547C" w14:textId="6D73CB71" w:rsidR="006966E8" w:rsidRPr="008D7A01" w:rsidRDefault="006966E8" w:rsidP="006966E8">
      <w:pPr>
        <w:ind w:left="-284" w:right="-428"/>
        <w:jc w:val="both"/>
        <w:rPr>
          <w:sz w:val="8"/>
          <w:szCs w:val="8"/>
        </w:rPr>
      </w:pPr>
      <w:r w:rsidRPr="009461F7">
        <w:t xml:space="preserve">Il appartient donc au Conseil Municipal (ou autre assemblée) de fixer l’effectif des emplois à temps complet et non complet nécessaires au fonctionnement des services. En cas de suppression d’emploi ou </w:t>
      </w:r>
      <w:r w:rsidR="009461F7" w:rsidRPr="009461F7">
        <w:t>modification</w:t>
      </w:r>
      <w:r w:rsidRPr="009461F7">
        <w:t xml:space="preserve"> du nombre d’heures de travail (assimilée à une suppression d’emploi), la décision est soumise à l’avis </w:t>
      </w:r>
      <w:r w:rsidRPr="00FA2688">
        <w:rPr>
          <w:u w:val="single"/>
        </w:rPr>
        <w:t>préalable</w:t>
      </w:r>
      <w:r w:rsidRPr="009461F7">
        <w:t xml:space="preserve"> du C</w:t>
      </w:r>
      <w:r w:rsidR="009461F7" w:rsidRPr="009461F7">
        <w:t>S</w:t>
      </w:r>
      <w:r w:rsidRPr="009461F7">
        <w:t>T.</w:t>
      </w:r>
    </w:p>
    <w:p w14:paraId="18AA45B7" w14:textId="78519FC1" w:rsidR="006966E8" w:rsidRDefault="006966E8" w:rsidP="00824230">
      <w:pPr>
        <w:ind w:left="-284" w:right="-428"/>
        <w:jc w:val="both"/>
      </w:pPr>
      <w:r w:rsidRPr="009461F7">
        <w:t xml:space="preserve">La modification du nombre d’heures hebdomadaires de service d’un emploi à </w:t>
      </w:r>
      <w:r w:rsidRPr="009461F7">
        <w:rPr>
          <w:b/>
          <w:bCs/>
        </w:rPr>
        <w:t>temps non complet</w:t>
      </w:r>
      <w:r w:rsidRPr="009461F7">
        <w:t xml:space="preserve"> n’est pas assimilée à une suppression d’emploi lorsque la modification n’excède pas </w:t>
      </w:r>
      <w:r w:rsidRPr="009461F7">
        <w:rPr>
          <w:b/>
          <w:bCs/>
        </w:rPr>
        <w:t>10 %</w:t>
      </w:r>
      <w:r w:rsidRPr="009461F7">
        <w:t xml:space="preserve"> du nombre d’heures de service afférent à l’emploi concerné et ne prive pas le bénéficiaire de l’affiliation à la CNRACL (seuil d’affiliation </w:t>
      </w:r>
      <w:r w:rsidR="009461F7" w:rsidRPr="009461F7">
        <w:t>de</w:t>
      </w:r>
      <w:r w:rsidRPr="009461F7">
        <w:t xml:space="preserve"> 28 heures). L’avis du C</w:t>
      </w:r>
      <w:r w:rsidR="009461F7" w:rsidRPr="009461F7">
        <w:t>S</w:t>
      </w:r>
      <w:r w:rsidRPr="009461F7">
        <w:t>T n’est pas requis dans ce cas.</w:t>
      </w:r>
    </w:p>
    <w:p w14:paraId="0D19B0A8" w14:textId="77777777" w:rsidR="00824230" w:rsidRPr="008D7A01" w:rsidRDefault="00824230" w:rsidP="00824230">
      <w:pPr>
        <w:ind w:left="-284" w:right="-428"/>
        <w:jc w:val="both"/>
        <w:rPr>
          <w:sz w:val="4"/>
          <w:szCs w:val="4"/>
        </w:rPr>
      </w:pPr>
    </w:p>
    <w:p w14:paraId="7F7DC4F1" w14:textId="3E62F634" w:rsidR="006966E8" w:rsidRPr="00086D38" w:rsidRDefault="006966E8" w:rsidP="006966E8">
      <w:pPr>
        <w:pStyle w:val="En-tte"/>
        <w:tabs>
          <w:tab w:val="clear" w:pos="4536"/>
          <w:tab w:val="clear" w:pos="9072"/>
        </w:tabs>
        <w:jc w:val="center"/>
        <w:rPr>
          <w:b/>
          <w:bCs/>
          <w:sz w:val="16"/>
          <w:szCs w:val="16"/>
        </w:rPr>
      </w:pPr>
      <w:r w:rsidRPr="00086D38">
        <w:rPr>
          <w:b/>
          <w:bCs/>
          <w:u w:val="single"/>
        </w:rPr>
        <w:t>Les formulaires de saisine du CST ne doivent pas être nominatifs</w:t>
      </w:r>
    </w:p>
    <w:p w14:paraId="24C54133" w14:textId="77777777" w:rsidR="006966E8" w:rsidRPr="00086D38" w:rsidRDefault="006966E8" w:rsidP="006966E8">
      <w:pPr>
        <w:pBdr>
          <w:top w:val="single" w:sz="4" w:space="1" w:color="auto"/>
          <w:left w:val="single" w:sz="4" w:space="4" w:color="auto"/>
          <w:bottom w:val="single" w:sz="4" w:space="1" w:color="auto"/>
          <w:right w:val="single" w:sz="4" w:space="4" w:color="auto"/>
        </w:pBdr>
        <w:ind w:left="-142" w:right="-286"/>
        <w:rPr>
          <w:b/>
          <w:bCs/>
          <w:sz w:val="4"/>
          <w:szCs w:val="4"/>
          <w:u w:val="single"/>
        </w:rPr>
      </w:pPr>
    </w:p>
    <w:p w14:paraId="03B33D31" w14:textId="022A1DC8" w:rsidR="006966E8" w:rsidRPr="00086D38" w:rsidRDefault="006966E8" w:rsidP="006966E8">
      <w:pPr>
        <w:pBdr>
          <w:top w:val="single" w:sz="4" w:space="1" w:color="auto"/>
          <w:left w:val="single" w:sz="4" w:space="4" w:color="auto"/>
          <w:bottom w:val="single" w:sz="4" w:space="1" w:color="auto"/>
          <w:right w:val="single" w:sz="4" w:space="4" w:color="auto"/>
        </w:pBdr>
        <w:ind w:left="-142" w:right="-286"/>
        <w:rPr>
          <w:i/>
          <w:iCs/>
          <w:sz w:val="16"/>
          <w:szCs w:val="16"/>
        </w:rPr>
      </w:pPr>
      <w:r w:rsidRPr="00086D38">
        <w:rPr>
          <w:b/>
          <w:bCs/>
          <w:u w:val="single"/>
        </w:rPr>
        <w:t>COLLECTIVITE</w:t>
      </w:r>
      <w:r w:rsidRPr="00086D38">
        <w:t> : ………………………………………………………  Nombre d’habitants : ……………………………</w:t>
      </w:r>
    </w:p>
    <w:p w14:paraId="2703D51E" w14:textId="075D34B3" w:rsidR="006966E8" w:rsidRPr="00086D38" w:rsidRDefault="006966E8" w:rsidP="006966E8">
      <w:pPr>
        <w:pBdr>
          <w:top w:val="single" w:sz="4" w:space="1" w:color="auto"/>
          <w:left w:val="single" w:sz="4" w:space="4" w:color="auto"/>
          <w:bottom w:val="single" w:sz="4" w:space="1" w:color="auto"/>
          <w:right w:val="single" w:sz="4" w:space="4" w:color="auto"/>
        </w:pBdr>
        <w:ind w:left="-142" w:right="-286"/>
      </w:pPr>
      <w:r w:rsidRPr="00086D38">
        <w:t>Nom et Coordonnées de la personne en charge du dossier : …………………………………………………………</w:t>
      </w:r>
    </w:p>
    <w:p w14:paraId="5FCFF29F" w14:textId="1DBB66AF" w:rsidR="006966E8" w:rsidRPr="00086D38" w:rsidRDefault="006966E8" w:rsidP="006966E8">
      <w:pPr>
        <w:pBdr>
          <w:top w:val="single" w:sz="4" w:space="1" w:color="auto"/>
          <w:left w:val="single" w:sz="4" w:space="4" w:color="auto"/>
          <w:bottom w:val="single" w:sz="4" w:space="1" w:color="auto"/>
          <w:right w:val="single" w:sz="4" w:space="4" w:color="auto"/>
        </w:pBdr>
        <w:ind w:left="-142" w:right="-286"/>
      </w:pPr>
      <w:r w:rsidRPr="00086D38">
        <w:t>Nombre de fonctionnaires : Titulaires………………………………………Stagiaires………………………………………</w:t>
      </w:r>
    </w:p>
    <w:p w14:paraId="4C8DCC4C" w14:textId="77777777" w:rsidR="006966E8" w:rsidRPr="00086D38" w:rsidRDefault="006966E8" w:rsidP="006966E8">
      <w:pPr>
        <w:pBdr>
          <w:top w:val="single" w:sz="4" w:space="1" w:color="auto"/>
          <w:left w:val="single" w:sz="4" w:space="4" w:color="auto"/>
          <w:bottom w:val="single" w:sz="4" w:space="1" w:color="auto"/>
          <w:right w:val="single" w:sz="4" w:space="4" w:color="auto"/>
        </w:pBdr>
        <w:ind w:left="-142" w:right="-286"/>
        <w:rPr>
          <w:sz w:val="6"/>
          <w:szCs w:val="6"/>
        </w:rPr>
      </w:pPr>
      <w:r w:rsidRPr="00086D38">
        <w:t>Nombre de contractuels : CDI………………………………………….CDD &gt; 6 mois………………………………….…..</w:t>
      </w:r>
      <w:r w:rsidRPr="00086D38">
        <w:tab/>
      </w:r>
      <w:r w:rsidRPr="00086D38">
        <w:tab/>
      </w:r>
      <w:r w:rsidRPr="00086D38">
        <w:tab/>
      </w:r>
    </w:p>
    <w:p w14:paraId="4385ED6D" w14:textId="4517E4FA" w:rsidR="006966E8" w:rsidRDefault="006966E8" w:rsidP="008D7A01">
      <w:pPr>
        <w:pBdr>
          <w:top w:val="single" w:sz="4" w:space="1" w:color="auto"/>
          <w:left w:val="single" w:sz="4" w:space="4" w:color="auto"/>
          <w:bottom w:val="single" w:sz="4" w:space="1" w:color="auto"/>
          <w:right w:val="single" w:sz="4" w:space="4" w:color="auto"/>
        </w:pBdr>
        <w:ind w:left="-142" w:right="-286"/>
      </w:pPr>
      <w:r w:rsidRPr="00086D38">
        <w:t xml:space="preserve">                          </w:t>
      </w:r>
      <w:r w:rsidR="00850262">
        <w:t xml:space="preserve">           </w:t>
      </w:r>
      <w:r w:rsidRPr="00086D38">
        <w:t xml:space="preserve">Contrats aidés…………………………..Apprentis………………………….………………… </w:t>
      </w:r>
    </w:p>
    <w:p w14:paraId="7890DC34" w14:textId="77777777" w:rsidR="008D7A01" w:rsidRPr="008D7A01" w:rsidRDefault="008D7A01" w:rsidP="008D7A01">
      <w:pPr>
        <w:pBdr>
          <w:top w:val="single" w:sz="4" w:space="1" w:color="auto"/>
          <w:left w:val="single" w:sz="4" w:space="4" w:color="auto"/>
          <w:bottom w:val="single" w:sz="4" w:space="1" w:color="auto"/>
          <w:right w:val="single" w:sz="4" w:space="4" w:color="auto"/>
        </w:pBdr>
        <w:ind w:left="-142" w:right="-286"/>
        <w:rPr>
          <w:sz w:val="4"/>
          <w:szCs w:val="4"/>
        </w:rPr>
      </w:pPr>
    </w:p>
    <w:p w14:paraId="03F23748" w14:textId="77777777" w:rsidR="006966E8" w:rsidRPr="00086D38" w:rsidRDefault="006966E8" w:rsidP="006966E8">
      <w:pPr>
        <w:pStyle w:val="En-tte"/>
        <w:tabs>
          <w:tab w:val="clear" w:pos="4536"/>
          <w:tab w:val="clear" w:pos="9072"/>
        </w:tabs>
        <w:rPr>
          <w:sz w:val="16"/>
          <w:szCs w:val="16"/>
        </w:rPr>
      </w:pPr>
    </w:p>
    <w:p w14:paraId="7E3F7FF9" w14:textId="77777777" w:rsidR="006966E8" w:rsidRPr="00086D38" w:rsidRDefault="006966E8" w:rsidP="006966E8">
      <w:pPr>
        <w:pBdr>
          <w:top w:val="single" w:sz="4" w:space="1" w:color="auto"/>
          <w:left w:val="single" w:sz="4" w:space="4" w:color="auto"/>
          <w:bottom w:val="single" w:sz="4" w:space="1" w:color="auto"/>
          <w:right w:val="single" w:sz="4" w:space="4" w:color="auto"/>
        </w:pBdr>
        <w:spacing w:line="360" w:lineRule="auto"/>
        <w:ind w:left="-142" w:right="-286"/>
        <w:rPr>
          <w:b/>
          <w:bCs/>
          <w:u w:val="single"/>
        </w:rPr>
      </w:pPr>
      <w:r w:rsidRPr="00086D38">
        <w:rPr>
          <w:b/>
          <w:sz w:val="22"/>
          <w:szCs w:val="22"/>
        </w:rPr>
        <w:sym w:font="Wingdings" w:char="F06F"/>
      </w:r>
      <w:r w:rsidRPr="00086D38">
        <w:rPr>
          <w:sz w:val="18"/>
        </w:rPr>
        <w:t xml:space="preserve">   </w:t>
      </w:r>
      <w:r w:rsidRPr="00086D38">
        <w:rPr>
          <w:b/>
          <w:bCs/>
          <w:u w:val="single"/>
        </w:rPr>
        <w:t>Suppression de poste suite à modification du temps de travail</w:t>
      </w:r>
      <w:r w:rsidRPr="00086D38">
        <w:rPr>
          <w:b/>
          <w:bCs/>
        </w:rPr>
        <w:t> :</w:t>
      </w:r>
    </w:p>
    <w:p w14:paraId="651D63D9" w14:textId="56BD157C" w:rsidR="006966E8" w:rsidRPr="00086D38" w:rsidRDefault="006966E8" w:rsidP="006966E8">
      <w:pPr>
        <w:pBdr>
          <w:top w:val="single" w:sz="4" w:space="1" w:color="auto"/>
          <w:left w:val="single" w:sz="4" w:space="4" w:color="auto"/>
          <w:bottom w:val="single" w:sz="4" w:space="1" w:color="auto"/>
          <w:right w:val="single" w:sz="4" w:space="4" w:color="auto"/>
        </w:pBdr>
        <w:spacing w:line="360" w:lineRule="auto"/>
        <w:ind w:left="-142" w:right="-286"/>
      </w:pPr>
      <w:r w:rsidRPr="00086D38">
        <w:t xml:space="preserve">- Description de l’emploi à </w:t>
      </w:r>
      <w:r w:rsidRPr="00086D38">
        <w:rPr>
          <w:b/>
        </w:rPr>
        <w:t>supprimer</w:t>
      </w:r>
      <w:r w:rsidRPr="00086D38">
        <w:t> </w:t>
      </w:r>
      <w:r w:rsidR="002F3934" w:rsidRPr="00FA2688">
        <w:rPr>
          <w:i/>
          <w:iCs/>
        </w:rPr>
        <w:t>(libellé de l’emploi)</w:t>
      </w:r>
      <w:r w:rsidR="002F3934">
        <w:t xml:space="preserve"> </w:t>
      </w:r>
      <w:r w:rsidRPr="00086D38">
        <w:t>: ……………………………………………………………………</w:t>
      </w:r>
      <w:r w:rsidR="002F3934">
        <w:t xml:space="preserve"> </w:t>
      </w:r>
    </w:p>
    <w:p w14:paraId="338C675B" w14:textId="383638B3" w:rsidR="006966E8" w:rsidRPr="00FA2688" w:rsidRDefault="006966E8" w:rsidP="006966E8">
      <w:pPr>
        <w:pBdr>
          <w:top w:val="single" w:sz="4" w:space="1" w:color="auto"/>
          <w:left w:val="single" w:sz="4" w:space="4" w:color="auto"/>
          <w:bottom w:val="single" w:sz="4" w:space="1" w:color="auto"/>
          <w:right w:val="single" w:sz="4" w:space="4" w:color="auto"/>
        </w:pBdr>
        <w:spacing w:line="360" w:lineRule="auto"/>
        <w:ind w:left="-142" w:right="-286"/>
      </w:pPr>
      <w:r w:rsidRPr="00086D38">
        <w:t>- Grade</w:t>
      </w:r>
      <w:r w:rsidR="00086D38">
        <w:t xml:space="preserve">s </w:t>
      </w:r>
      <w:r w:rsidR="00086D38" w:rsidRPr="00FA2688">
        <w:rPr>
          <w:i/>
          <w:iCs/>
        </w:rPr>
        <w:t>(calibrage de l’emploi)</w:t>
      </w:r>
      <w:r w:rsidRPr="00FA2688">
        <w:t> :</w:t>
      </w:r>
      <w:r w:rsidR="00086D38" w:rsidRPr="00FA2688">
        <w:t xml:space="preserve"> </w:t>
      </w:r>
      <w:r w:rsidRPr="00FA2688">
        <w:t>………………………………………………………………………………………………….……………..</w:t>
      </w:r>
    </w:p>
    <w:p w14:paraId="2C65DAA3" w14:textId="72ACBF59" w:rsidR="006966E8" w:rsidRPr="00FA2688" w:rsidRDefault="006966E8" w:rsidP="006966E8">
      <w:pPr>
        <w:pBdr>
          <w:top w:val="single" w:sz="4" w:space="1" w:color="auto"/>
          <w:left w:val="single" w:sz="4" w:space="4" w:color="auto"/>
          <w:bottom w:val="single" w:sz="4" w:space="1" w:color="auto"/>
          <w:right w:val="single" w:sz="4" w:space="4" w:color="auto"/>
        </w:pBdr>
        <w:spacing w:line="360" w:lineRule="auto"/>
        <w:ind w:left="-142" w:right="-286"/>
      </w:pPr>
      <w:r w:rsidRPr="00FA2688">
        <w:t xml:space="preserve">- Durée hebdomadaire de l’emploi </w:t>
      </w:r>
      <w:r w:rsidRPr="00FA2688">
        <w:rPr>
          <w:i/>
          <w:iCs/>
        </w:rPr>
        <w:t>(</w:t>
      </w:r>
      <w:r w:rsidR="00086D38" w:rsidRPr="00FA2688">
        <w:rPr>
          <w:i/>
          <w:iCs/>
        </w:rPr>
        <w:t>HEURES-MINUTES</w:t>
      </w:r>
      <w:r w:rsidRPr="00FA2688">
        <w:rPr>
          <w:i/>
          <w:iCs/>
        </w:rPr>
        <w:t>)</w:t>
      </w:r>
      <w:r w:rsidRPr="00FA2688">
        <w:t> :</w:t>
      </w:r>
      <w:r w:rsidR="00086D38" w:rsidRPr="00FA2688">
        <w:t xml:space="preserve"> </w:t>
      </w:r>
      <w:r w:rsidRPr="00FA2688">
        <w:t>…………………………………………………………………….</w:t>
      </w:r>
    </w:p>
    <w:p w14:paraId="5A816B1E" w14:textId="6835BB08" w:rsidR="006966E8" w:rsidRDefault="006966E8" w:rsidP="006966E8">
      <w:pPr>
        <w:pBdr>
          <w:top w:val="single" w:sz="4" w:space="1" w:color="auto"/>
          <w:left w:val="single" w:sz="4" w:space="4" w:color="auto"/>
          <w:bottom w:val="single" w:sz="4" w:space="1" w:color="auto"/>
          <w:right w:val="single" w:sz="4" w:space="4" w:color="auto"/>
        </w:pBdr>
        <w:spacing w:line="360" w:lineRule="auto"/>
        <w:ind w:left="-142" w:right="-286"/>
      </w:pPr>
      <w:r w:rsidRPr="00FA2688">
        <w:t xml:space="preserve">- Date de la suppression </w:t>
      </w:r>
      <w:r w:rsidRPr="00FA2688">
        <w:rPr>
          <w:i/>
          <w:iCs/>
        </w:rPr>
        <w:t>(</w:t>
      </w:r>
      <w:r w:rsidRPr="00FA2688">
        <w:rPr>
          <w:i/>
          <w:iCs/>
          <w:u w:val="single"/>
        </w:rPr>
        <w:t>postérieure</w:t>
      </w:r>
      <w:r w:rsidRPr="00FA2688">
        <w:rPr>
          <w:i/>
          <w:iCs/>
        </w:rPr>
        <w:t xml:space="preserve"> à la date du C</w:t>
      </w:r>
      <w:r w:rsidR="00086D38" w:rsidRPr="00FA2688">
        <w:rPr>
          <w:i/>
          <w:iCs/>
        </w:rPr>
        <w:t>S</w:t>
      </w:r>
      <w:r w:rsidRPr="00FA2688">
        <w:rPr>
          <w:i/>
          <w:iCs/>
        </w:rPr>
        <w:t>T)</w:t>
      </w:r>
      <w:r w:rsidRPr="00FA2688">
        <w:t> : ………………………………………………………………</w:t>
      </w:r>
    </w:p>
    <w:p w14:paraId="5ED3C1CF" w14:textId="77777777" w:rsidR="00FA2688" w:rsidRPr="00FA2688" w:rsidRDefault="00FA2688" w:rsidP="006966E8">
      <w:pPr>
        <w:pBdr>
          <w:top w:val="single" w:sz="4" w:space="1" w:color="auto"/>
          <w:left w:val="single" w:sz="4" w:space="4" w:color="auto"/>
          <w:bottom w:val="single" w:sz="4" w:space="1" w:color="auto"/>
          <w:right w:val="single" w:sz="4" w:space="4" w:color="auto"/>
        </w:pBdr>
        <w:spacing w:line="360" w:lineRule="auto"/>
        <w:ind w:left="-142" w:right="-286"/>
      </w:pPr>
    </w:p>
    <w:p w14:paraId="31F737D0" w14:textId="00EA1EA1" w:rsidR="006966E8" w:rsidRPr="00FA2688" w:rsidRDefault="006966E8" w:rsidP="006966E8">
      <w:pPr>
        <w:pBdr>
          <w:top w:val="single" w:sz="4" w:space="1" w:color="auto"/>
          <w:left w:val="single" w:sz="4" w:space="4" w:color="auto"/>
          <w:bottom w:val="single" w:sz="4" w:space="1" w:color="auto"/>
          <w:right w:val="single" w:sz="4" w:space="4" w:color="auto"/>
        </w:pBdr>
        <w:spacing w:line="360" w:lineRule="auto"/>
        <w:ind w:left="-142" w:right="-286"/>
      </w:pPr>
      <w:r w:rsidRPr="00FA2688">
        <w:t xml:space="preserve">- Description de l’emploi à </w:t>
      </w:r>
      <w:r w:rsidRPr="00FA2688">
        <w:rPr>
          <w:b/>
        </w:rPr>
        <w:t>créer </w:t>
      </w:r>
      <w:r w:rsidR="002F3934" w:rsidRPr="00FA2688">
        <w:rPr>
          <w:i/>
          <w:iCs/>
        </w:rPr>
        <w:t xml:space="preserve">(libellé de l’emploi) </w:t>
      </w:r>
      <w:r w:rsidRPr="00FA2688">
        <w:t>: …………………………………………………………………………</w:t>
      </w:r>
      <w:r w:rsidR="00FA2688">
        <w:t>..</w:t>
      </w:r>
    </w:p>
    <w:p w14:paraId="7424FF33" w14:textId="1F603144" w:rsidR="006966E8" w:rsidRPr="00FA2688" w:rsidRDefault="006966E8" w:rsidP="006966E8">
      <w:pPr>
        <w:pBdr>
          <w:top w:val="single" w:sz="4" w:space="1" w:color="auto"/>
          <w:left w:val="single" w:sz="4" w:space="4" w:color="auto"/>
          <w:bottom w:val="single" w:sz="4" w:space="1" w:color="auto"/>
          <w:right w:val="single" w:sz="4" w:space="4" w:color="auto"/>
        </w:pBdr>
        <w:spacing w:line="360" w:lineRule="auto"/>
        <w:ind w:left="-142" w:right="-286"/>
      </w:pPr>
      <w:r w:rsidRPr="00FA2688">
        <w:t>- Grade</w:t>
      </w:r>
      <w:r w:rsidR="00086D38" w:rsidRPr="00FA2688">
        <w:t xml:space="preserve">s </w:t>
      </w:r>
      <w:r w:rsidR="00086D38" w:rsidRPr="00FA2688">
        <w:rPr>
          <w:i/>
          <w:iCs/>
        </w:rPr>
        <w:t>(calibrage de l’emploi)</w:t>
      </w:r>
      <w:r w:rsidRPr="00FA2688">
        <w:t> :</w:t>
      </w:r>
      <w:r w:rsidR="005138D2" w:rsidRPr="00FA2688">
        <w:t xml:space="preserve"> </w:t>
      </w:r>
      <w:r w:rsidRPr="00FA2688">
        <w:t>…………………………………………………………………………………………………………………..</w:t>
      </w:r>
    </w:p>
    <w:p w14:paraId="4A5F4329" w14:textId="0570B70B" w:rsidR="006966E8" w:rsidRPr="00FA2688" w:rsidRDefault="006966E8" w:rsidP="006966E8">
      <w:pPr>
        <w:pBdr>
          <w:top w:val="single" w:sz="4" w:space="1" w:color="auto"/>
          <w:left w:val="single" w:sz="4" w:space="4" w:color="auto"/>
          <w:bottom w:val="single" w:sz="4" w:space="1" w:color="auto"/>
          <w:right w:val="single" w:sz="4" w:space="4" w:color="auto"/>
        </w:pBdr>
        <w:spacing w:line="360" w:lineRule="auto"/>
        <w:ind w:left="-142" w:right="-286"/>
      </w:pPr>
      <w:r w:rsidRPr="00FA2688">
        <w:t xml:space="preserve">- Durée hebdomadaire de l’emploi </w:t>
      </w:r>
      <w:r w:rsidRPr="00FA2688">
        <w:rPr>
          <w:i/>
          <w:iCs/>
        </w:rPr>
        <w:t>(</w:t>
      </w:r>
      <w:r w:rsidR="00086D38" w:rsidRPr="00FA2688">
        <w:rPr>
          <w:i/>
          <w:iCs/>
          <w:sz w:val="18"/>
          <w:szCs w:val="18"/>
        </w:rPr>
        <w:t>HEURES-MINUTES</w:t>
      </w:r>
      <w:r w:rsidRPr="00FA2688">
        <w:rPr>
          <w:i/>
          <w:iCs/>
        </w:rPr>
        <w:t>)</w:t>
      </w:r>
      <w:r w:rsidRPr="00FA2688">
        <w:t> : …………………………………………………………………….</w:t>
      </w:r>
    </w:p>
    <w:p w14:paraId="43A04AA5" w14:textId="77777777" w:rsidR="006966E8" w:rsidRPr="00086D38" w:rsidRDefault="006966E8" w:rsidP="006966E8">
      <w:pPr>
        <w:pBdr>
          <w:top w:val="single" w:sz="4" w:space="1" w:color="auto"/>
          <w:left w:val="single" w:sz="4" w:space="4" w:color="auto"/>
          <w:bottom w:val="single" w:sz="4" w:space="1" w:color="auto"/>
          <w:right w:val="single" w:sz="4" w:space="4" w:color="auto"/>
        </w:pBdr>
        <w:spacing w:line="360" w:lineRule="auto"/>
        <w:ind w:left="-142" w:right="-286"/>
      </w:pPr>
      <w:r w:rsidRPr="00FA2688">
        <w:t>- Date de la création : …………………………………………………………………………………………………………………..</w:t>
      </w:r>
    </w:p>
    <w:p w14:paraId="775C721B" w14:textId="77777777" w:rsidR="006966E8" w:rsidRPr="00086D38" w:rsidRDefault="006966E8" w:rsidP="006966E8">
      <w:pPr>
        <w:pBdr>
          <w:top w:val="single" w:sz="4" w:space="1" w:color="auto"/>
          <w:left w:val="single" w:sz="4" w:space="4" w:color="auto"/>
          <w:bottom w:val="single" w:sz="4" w:space="1" w:color="auto"/>
          <w:right w:val="single" w:sz="4" w:space="4" w:color="auto"/>
        </w:pBdr>
        <w:spacing w:line="360" w:lineRule="auto"/>
        <w:ind w:left="-142" w:right="-286"/>
      </w:pPr>
      <w:r w:rsidRPr="00086D38">
        <w:rPr>
          <w:u w:val="single"/>
        </w:rPr>
        <w:t>Consultation du personnel</w:t>
      </w:r>
      <w:r w:rsidRPr="00086D38">
        <w:t xml:space="preserve"> : </w:t>
      </w:r>
      <w:r w:rsidRPr="00086D38">
        <w:tab/>
      </w:r>
      <w:r w:rsidRPr="00086D38">
        <w:tab/>
      </w:r>
      <w:r w:rsidRPr="00086D38">
        <w:rPr>
          <w:sz w:val="18"/>
        </w:rPr>
        <w:sym w:font="Wingdings" w:char="F06F"/>
      </w:r>
      <w:r w:rsidRPr="00086D38">
        <w:rPr>
          <w:sz w:val="18"/>
        </w:rPr>
        <w:t xml:space="preserve"> </w:t>
      </w:r>
      <w:r w:rsidRPr="00086D38">
        <w:t>oui</w:t>
      </w:r>
      <w:r w:rsidRPr="00086D38">
        <w:tab/>
      </w:r>
      <w:r w:rsidRPr="00086D38">
        <w:tab/>
      </w:r>
      <w:r w:rsidRPr="00086D38">
        <w:rPr>
          <w:sz w:val="18"/>
        </w:rPr>
        <w:sym w:font="Wingdings" w:char="F06F"/>
      </w:r>
      <w:r w:rsidRPr="00086D38">
        <w:rPr>
          <w:sz w:val="18"/>
        </w:rPr>
        <w:t xml:space="preserve"> </w:t>
      </w:r>
      <w:r w:rsidRPr="00086D38">
        <w:t xml:space="preserve">non </w:t>
      </w:r>
    </w:p>
    <w:p w14:paraId="309271AB" w14:textId="77777777" w:rsidR="006966E8" w:rsidRDefault="006966E8" w:rsidP="006966E8">
      <w:pPr>
        <w:pBdr>
          <w:top w:val="single" w:sz="4" w:space="1" w:color="auto"/>
          <w:left w:val="single" w:sz="4" w:space="4" w:color="auto"/>
          <w:bottom w:val="single" w:sz="4" w:space="1" w:color="auto"/>
          <w:right w:val="single" w:sz="4" w:space="4" w:color="auto"/>
        </w:pBdr>
        <w:spacing w:line="360" w:lineRule="auto"/>
        <w:ind w:left="-142" w:right="-286"/>
      </w:pPr>
      <w:r w:rsidRPr="00086D38">
        <w:t xml:space="preserve">Modalités et dates de consultation </w:t>
      </w:r>
      <w:r w:rsidRPr="00086D38">
        <w:rPr>
          <w:i/>
          <w:iCs/>
        </w:rPr>
        <w:t xml:space="preserve">(réunion, entretien, courrier…) </w:t>
      </w:r>
      <w:r w:rsidRPr="00086D38">
        <w:t>……………………………………………….…</w:t>
      </w:r>
    </w:p>
    <w:p w14:paraId="5286C0C8" w14:textId="77777777" w:rsidR="0010573B" w:rsidRDefault="0010573B" w:rsidP="006966E8">
      <w:pPr>
        <w:pBdr>
          <w:top w:val="single" w:sz="4" w:space="1" w:color="auto"/>
          <w:left w:val="single" w:sz="4" w:space="4" w:color="auto"/>
          <w:bottom w:val="single" w:sz="4" w:space="1" w:color="auto"/>
          <w:right w:val="single" w:sz="4" w:space="4" w:color="auto"/>
        </w:pBdr>
        <w:spacing w:line="360" w:lineRule="auto"/>
        <w:ind w:left="-142" w:right="-286"/>
      </w:pPr>
    </w:p>
    <w:p w14:paraId="5F8BBF99" w14:textId="1FC63254" w:rsidR="0010573B" w:rsidRDefault="0010573B" w:rsidP="0010573B">
      <w:pPr>
        <w:pBdr>
          <w:top w:val="single" w:sz="4" w:space="1" w:color="auto"/>
          <w:left w:val="single" w:sz="4" w:space="4" w:color="auto"/>
          <w:bottom w:val="single" w:sz="4" w:space="1" w:color="auto"/>
          <w:right w:val="single" w:sz="4" w:space="4" w:color="auto"/>
        </w:pBdr>
        <w:spacing w:line="360" w:lineRule="auto"/>
        <w:ind w:left="-142" w:right="-286"/>
        <w:jc w:val="center"/>
      </w:pPr>
      <w:r>
        <w:t>* * *</w:t>
      </w:r>
    </w:p>
    <w:p w14:paraId="77DE08DA" w14:textId="77777777" w:rsidR="0010573B" w:rsidRPr="00086D38" w:rsidRDefault="0010573B" w:rsidP="006966E8">
      <w:pPr>
        <w:pBdr>
          <w:top w:val="single" w:sz="4" w:space="1" w:color="auto"/>
          <w:left w:val="single" w:sz="4" w:space="4" w:color="auto"/>
          <w:bottom w:val="single" w:sz="4" w:space="1" w:color="auto"/>
          <w:right w:val="single" w:sz="4" w:space="4" w:color="auto"/>
        </w:pBdr>
        <w:spacing w:line="360" w:lineRule="auto"/>
        <w:ind w:left="-142" w:right="-286"/>
      </w:pPr>
    </w:p>
    <w:p w14:paraId="7D1F6A56" w14:textId="77777777" w:rsidR="006966E8" w:rsidRPr="00086D38" w:rsidRDefault="006966E8" w:rsidP="006966E8">
      <w:pPr>
        <w:spacing w:after="160" w:line="259" w:lineRule="auto"/>
        <w:rPr>
          <w:b/>
          <w:sz w:val="22"/>
          <w:szCs w:val="22"/>
        </w:rPr>
      </w:pPr>
      <w:r w:rsidRPr="00086D38">
        <w:rPr>
          <w:b/>
          <w:sz w:val="22"/>
          <w:szCs w:val="22"/>
        </w:rPr>
        <w:br w:type="page"/>
      </w:r>
    </w:p>
    <w:p w14:paraId="393F4E71" w14:textId="77777777"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rPr>
          <w:b/>
          <w:bCs/>
        </w:rPr>
      </w:pPr>
      <w:r w:rsidRPr="00086D38">
        <w:rPr>
          <w:b/>
          <w:sz w:val="22"/>
          <w:szCs w:val="22"/>
        </w:rPr>
        <w:lastRenderedPageBreak/>
        <w:sym w:font="Wingdings" w:char="F06F"/>
      </w:r>
      <w:r w:rsidRPr="00086D38">
        <w:rPr>
          <w:b/>
          <w:sz w:val="22"/>
          <w:szCs w:val="22"/>
        </w:rPr>
        <w:t xml:space="preserve"> </w:t>
      </w:r>
      <w:r w:rsidRPr="00086D38">
        <w:rPr>
          <w:sz w:val="18"/>
        </w:rPr>
        <w:t xml:space="preserve">  </w:t>
      </w:r>
      <w:r w:rsidRPr="00086D38">
        <w:rPr>
          <w:b/>
          <w:bCs/>
          <w:u w:val="single"/>
        </w:rPr>
        <w:t>Projet de réorganisation</w:t>
      </w:r>
      <w:r w:rsidRPr="00086D38">
        <w:rPr>
          <w:b/>
          <w:bCs/>
        </w:rPr>
        <w:t xml:space="preserve"> :</w:t>
      </w:r>
    </w:p>
    <w:p w14:paraId="4CB11FCA" w14:textId="77777777"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t>- Réorganisation du service de : ……………………………………………………………….</w:t>
      </w:r>
    </w:p>
    <w:p w14:paraId="421D60F3" w14:textId="502AE6C1"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t>- Date d’entrée en vigueur de la réorganisation :</w:t>
      </w:r>
      <w:r w:rsidR="00086D38">
        <w:t xml:space="preserve"> </w:t>
      </w:r>
      <w:r w:rsidRPr="00086D38">
        <w:t>…………………………………………</w:t>
      </w:r>
    </w:p>
    <w:p w14:paraId="4D795B70" w14:textId="435304A5" w:rsid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t xml:space="preserve">- </w:t>
      </w:r>
      <w:r w:rsidRPr="0010573B">
        <w:rPr>
          <w:b/>
          <w:bCs/>
          <w:u w:val="single"/>
        </w:rPr>
        <w:t>Description</w:t>
      </w:r>
      <w:r w:rsidR="00086D38">
        <w:rPr>
          <w:u w:val="single"/>
        </w:rPr>
        <w:t xml:space="preserve"> </w:t>
      </w:r>
      <w:r w:rsidR="00086D38" w:rsidRPr="00FA2688">
        <w:rPr>
          <w:u w:val="single"/>
        </w:rPr>
        <w:t>détaillée</w:t>
      </w:r>
      <w:r w:rsidRPr="00FA2688">
        <w:rPr>
          <w:u w:val="single"/>
        </w:rPr>
        <w:t xml:space="preserve"> </w:t>
      </w:r>
      <w:r w:rsidRPr="00086D38">
        <w:rPr>
          <w:u w:val="single"/>
        </w:rPr>
        <w:t>de la réorganisation</w:t>
      </w:r>
      <w:r w:rsidRPr="00086D38">
        <w:t> : ………………………………………………………………………………………………</w:t>
      </w:r>
    </w:p>
    <w:p w14:paraId="0344B87E" w14:textId="72DD1D05" w:rsidR="006966E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t>………………………………………………………………………………………………………………………………………………………………………………………………………………………………………………………………………………………………………………………………………..………………………………………………………………………………………………………………………………………………………………………………………………………………………………………………………………………………………………………………………………………………………………………………………………………………</w:t>
      </w:r>
      <w:r w:rsidR="0010573B">
        <w:t>.........................................................................................................</w:t>
      </w:r>
    </w:p>
    <w:p w14:paraId="28A4E519" w14:textId="1A34DB89" w:rsidR="0010573B" w:rsidRPr="0010573B" w:rsidRDefault="0010573B" w:rsidP="006966E8">
      <w:pPr>
        <w:pBdr>
          <w:top w:val="single" w:sz="4" w:space="0" w:color="auto"/>
          <w:left w:val="single" w:sz="4" w:space="4" w:color="auto"/>
          <w:bottom w:val="single" w:sz="4" w:space="1" w:color="auto"/>
          <w:right w:val="single" w:sz="4" w:space="4" w:color="auto"/>
        </w:pBdr>
        <w:spacing w:line="360" w:lineRule="auto"/>
        <w:ind w:left="-142" w:right="-286"/>
        <w:rPr>
          <w:sz w:val="2"/>
          <w:szCs w:val="2"/>
        </w:rPr>
      </w:pPr>
      <w:r>
        <w:rPr>
          <w:sz w:val="2"/>
          <w:szCs w:val="2"/>
        </w:rPr>
        <w:t>.......</w:t>
      </w:r>
    </w:p>
    <w:p w14:paraId="596A2070" w14:textId="09B17355" w:rsidR="0010573B" w:rsidRDefault="0010573B" w:rsidP="0010573B">
      <w:pPr>
        <w:pBdr>
          <w:top w:val="single" w:sz="4" w:space="0" w:color="auto"/>
          <w:left w:val="single" w:sz="4" w:space="4" w:color="auto"/>
          <w:bottom w:val="single" w:sz="4" w:space="1" w:color="auto"/>
          <w:right w:val="single" w:sz="4" w:space="4" w:color="auto"/>
        </w:pBdr>
        <w:spacing w:line="360" w:lineRule="auto"/>
        <w:ind w:left="-142" w:right="-286"/>
      </w:pPr>
      <w:r w:rsidRPr="00FA2688">
        <w:t xml:space="preserve">- </w:t>
      </w:r>
      <w:r w:rsidRPr="00FA2688">
        <w:rPr>
          <w:b/>
          <w:bCs/>
          <w:u w:val="single"/>
        </w:rPr>
        <w:t>Motif/Contexte</w:t>
      </w:r>
      <w:r w:rsidRPr="00FA2688">
        <w:rPr>
          <w:u w:val="single"/>
        </w:rPr>
        <w:t xml:space="preserve"> de la réorganisation :</w:t>
      </w:r>
      <w:r w:rsidRPr="00FA2688">
        <w:t xml:space="preserve"> </w:t>
      </w:r>
      <w:r>
        <w:t>.......................................................................................</w:t>
      </w:r>
    </w:p>
    <w:p w14:paraId="27ADB327" w14:textId="325AD1BF" w:rsidR="0010573B" w:rsidRDefault="0010573B" w:rsidP="0010573B">
      <w:pPr>
        <w:pBdr>
          <w:top w:val="single" w:sz="4" w:space="0" w:color="auto"/>
          <w:left w:val="single" w:sz="4" w:space="4" w:color="auto"/>
          <w:bottom w:val="single" w:sz="4" w:space="1" w:color="auto"/>
          <w:right w:val="single" w:sz="4" w:space="4" w:color="auto"/>
        </w:pBdr>
        <w:spacing w:line="360" w:lineRule="auto"/>
        <w:ind w:left="-142" w:right="-286"/>
      </w:pPr>
      <w:r>
        <w:t>........................................................................................................................................................................................................................................................................................................................................................................................................................................................................................................................................................................................................</w:t>
      </w:r>
    </w:p>
    <w:p w14:paraId="212B651F" w14:textId="77777777" w:rsidR="0010573B" w:rsidRPr="0010573B" w:rsidRDefault="0010573B" w:rsidP="0010573B">
      <w:pPr>
        <w:pBdr>
          <w:top w:val="single" w:sz="4" w:space="0" w:color="auto"/>
          <w:left w:val="single" w:sz="4" w:space="4" w:color="auto"/>
          <w:bottom w:val="single" w:sz="4" w:space="1" w:color="auto"/>
          <w:right w:val="single" w:sz="4" w:space="4" w:color="auto"/>
        </w:pBdr>
        <w:spacing w:line="360" w:lineRule="auto"/>
        <w:ind w:left="-142" w:right="-286"/>
        <w:rPr>
          <w:sz w:val="6"/>
          <w:szCs w:val="6"/>
        </w:rPr>
      </w:pPr>
    </w:p>
    <w:p w14:paraId="4C700E16" w14:textId="5F9D0D20" w:rsid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t xml:space="preserve">- </w:t>
      </w:r>
      <w:r w:rsidRPr="0010573B">
        <w:rPr>
          <w:b/>
          <w:bCs/>
          <w:u w:val="single"/>
        </w:rPr>
        <w:t>Impact</w:t>
      </w:r>
      <w:r w:rsidRPr="00086D38">
        <w:rPr>
          <w:u w:val="single"/>
        </w:rPr>
        <w:t xml:space="preserve"> sur le personnel</w:t>
      </w:r>
      <w:r w:rsidRPr="00086D38">
        <w:t> : ………………………………………………………………</w:t>
      </w:r>
      <w:r w:rsidR="00086D38">
        <w:t>....................................................</w:t>
      </w:r>
    </w:p>
    <w:p w14:paraId="7E665B43" w14:textId="7DE46EAC"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t>…………………………………………………………………………………………………………………………………………………………………………</w:t>
      </w:r>
      <w:r w:rsidR="00086D38">
        <w:t>.</w:t>
      </w:r>
      <w:r w:rsidRPr="00086D38">
        <w:t>…………………………………………………………………..…………………………………………………………………………………………………………………………………………………………………………………………………………………………………………………………….</w:t>
      </w:r>
      <w:r w:rsidR="0010573B">
        <w:t>..............</w:t>
      </w:r>
    </w:p>
    <w:p w14:paraId="37C820F7" w14:textId="77777777" w:rsidR="006966E8" w:rsidRDefault="006966E8" w:rsidP="006966E8">
      <w:pPr>
        <w:pBdr>
          <w:top w:val="single" w:sz="4" w:space="0" w:color="auto"/>
          <w:left w:val="single" w:sz="4" w:space="4" w:color="auto"/>
          <w:bottom w:val="single" w:sz="4" w:space="1" w:color="auto"/>
          <w:right w:val="single" w:sz="4" w:space="4" w:color="auto"/>
        </w:pBdr>
        <w:spacing w:line="360" w:lineRule="auto"/>
        <w:ind w:left="-142" w:right="-286"/>
        <w:rPr>
          <w:b/>
          <w:bCs/>
        </w:rPr>
      </w:pPr>
      <w:r w:rsidRPr="00086D38">
        <w:rPr>
          <w:b/>
          <w:bCs/>
          <w:u w:val="single"/>
        </w:rPr>
        <w:t>Conséquences de cette réorganisation</w:t>
      </w:r>
      <w:r w:rsidRPr="00086D38">
        <w:rPr>
          <w:b/>
          <w:bCs/>
        </w:rPr>
        <w:t> :</w:t>
      </w:r>
    </w:p>
    <w:p w14:paraId="2A9DBC3D" w14:textId="10D18BDA" w:rsidR="000E2B2A" w:rsidRPr="00086D38" w:rsidRDefault="000E2B2A" w:rsidP="000E2B2A">
      <w:pPr>
        <w:pBdr>
          <w:top w:val="single" w:sz="4" w:space="0" w:color="auto"/>
          <w:left w:val="single" w:sz="4" w:space="4" w:color="auto"/>
          <w:bottom w:val="single" w:sz="4" w:space="1" w:color="auto"/>
          <w:right w:val="single" w:sz="4" w:space="4" w:color="auto"/>
        </w:pBdr>
        <w:spacing w:line="360" w:lineRule="auto"/>
        <w:ind w:left="-142" w:right="-286"/>
        <w:rPr>
          <w:b/>
          <w:bCs/>
          <w:i/>
        </w:rPr>
      </w:pPr>
      <w:r w:rsidRPr="00086D38">
        <w:t xml:space="preserve">- Modification du protocole ARTT : </w:t>
      </w:r>
      <w:r w:rsidRPr="00086D38">
        <w:sym w:font="Wingdings" w:char="F06F"/>
      </w:r>
      <w:r w:rsidRPr="00086D38">
        <w:t xml:space="preserve">  oui      </w:t>
      </w:r>
      <w:r w:rsidRPr="00086D38">
        <w:sym w:font="Wingdings" w:char="F06F"/>
      </w:r>
      <w:r w:rsidRPr="00086D38">
        <w:t xml:space="preserve">   non </w:t>
      </w:r>
      <w:r w:rsidRPr="00086D38">
        <w:rPr>
          <w:i/>
        </w:rPr>
        <w:t>(si oui remplir la saisine protocole ARTT)</w:t>
      </w:r>
    </w:p>
    <w:p w14:paraId="004B4BBA" w14:textId="77777777" w:rsidR="000E2B2A" w:rsidRPr="00086D38" w:rsidRDefault="000E2B2A" w:rsidP="000E2B2A">
      <w:pPr>
        <w:pBdr>
          <w:top w:val="single" w:sz="4" w:space="0" w:color="auto"/>
          <w:left w:val="single" w:sz="4" w:space="4" w:color="auto"/>
          <w:bottom w:val="single" w:sz="4" w:space="1" w:color="auto"/>
          <w:right w:val="single" w:sz="4" w:space="4" w:color="auto"/>
        </w:pBdr>
        <w:spacing w:line="360" w:lineRule="auto"/>
        <w:ind w:left="-142" w:right="-286"/>
      </w:pPr>
      <w:r w:rsidRPr="00086D38">
        <w:t xml:space="preserve">- Modification du règlement intérieur : </w:t>
      </w:r>
      <w:r w:rsidRPr="00086D38">
        <w:sym w:font="Wingdings" w:char="F06F"/>
      </w:r>
      <w:r w:rsidRPr="00086D38">
        <w:t xml:space="preserve">  oui      </w:t>
      </w:r>
      <w:r w:rsidRPr="00086D38">
        <w:sym w:font="Wingdings" w:char="F06F"/>
      </w:r>
      <w:r w:rsidRPr="00086D38">
        <w:t xml:space="preserve">   non </w:t>
      </w:r>
    </w:p>
    <w:p w14:paraId="13A56572" w14:textId="77777777"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rPr>
          <w:i/>
          <w:iCs/>
        </w:rPr>
      </w:pPr>
      <w:r w:rsidRPr="00086D38">
        <w:t xml:space="preserve">- Modification de l’organigramme :     </w:t>
      </w:r>
      <w:r w:rsidRPr="00086D38">
        <w:sym w:font="Wingdings" w:char="F06F"/>
      </w:r>
      <w:r w:rsidRPr="00086D38">
        <w:t xml:space="preserve">  oui      </w:t>
      </w:r>
      <w:r w:rsidRPr="00086D38">
        <w:sym w:font="Wingdings" w:char="F06F"/>
      </w:r>
      <w:r w:rsidRPr="00086D38">
        <w:t xml:space="preserve">   non </w:t>
      </w:r>
    </w:p>
    <w:p w14:paraId="4B31855A" w14:textId="77777777"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rPr>
          <w:i/>
          <w:iCs/>
        </w:rPr>
        <w:t xml:space="preserve">- </w:t>
      </w:r>
      <w:r w:rsidRPr="00086D38">
        <w:t xml:space="preserve">Modification des fiches de poste :       </w:t>
      </w:r>
      <w:r w:rsidRPr="00086D38">
        <w:sym w:font="Wingdings" w:char="F06F"/>
      </w:r>
      <w:r w:rsidRPr="00086D38">
        <w:t xml:space="preserve">  oui      </w:t>
      </w:r>
      <w:r w:rsidRPr="00086D38">
        <w:sym w:font="Wingdings" w:char="F06F"/>
      </w:r>
      <w:r w:rsidRPr="00086D38">
        <w:t xml:space="preserve">   non </w:t>
      </w:r>
    </w:p>
    <w:p w14:paraId="45D5BDB7" w14:textId="77777777" w:rsidR="006966E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t xml:space="preserve">- Modification du tableau des emplois :     </w:t>
      </w:r>
      <w:r w:rsidRPr="00086D38">
        <w:sym w:font="Wingdings" w:char="F06F"/>
      </w:r>
      <w:r w:rsidRPr="00086D38">
        <w:t xml:space="preserve">  oui      </w:t>
      </w:r>
      <w:r w:rsidRPr="00086D38">
        <w:sym w:font="Wingdings" w:char="F06F"/>
      </w:r>
      <w:r w:rsidRPr="00086D38">
        <w:t xml:space="preserve">   non</w:t>
      </w:r>
    </w:p>
    <w:p w14:paraId="33DBDE29" w14:textId="7AA4078E" w:rsidR="006966E8" w:rsidRPr="00FA2688" w:rsidRDefault="006966E8" w:rsidP="006966E8">
      <w:pPr>
        <w:pBdr>
          <w:top w:val="single" w:sz="4" w:space="0" w:color="auto"/>
          <w:left w:val="single" w:sz="4" w:space="4" w:color="auto"/>
          <w:bottom w:val="single" w:sz="4" w:space="1" w:color="auto"/>
          <w:right w:val="single" w:sz="4" w:space="4" w:color="auto"/>
        </w:pBdr>
        <w:spacing w:line="360" w:lineRule="auto"/>
        <w:ind w:left="-142" w:right="-286" w:firstLine="142"/>
        <w:rPr>
          <w:i/>
          <w:iCs/>
        </w:rPr>
      </w:pPr>
      <w:r w:rsidRPr="00086D38">
        <w:rPr>
          <w:sz w:val="18"/>
        </w:rPr>
        <w:t xml:space="preserve">   </w:t>
      </w:r>
      <w:r w:rsidRPr="00086D38">
        <w:rPr>
          <w:sz w:val="18"/>
        </w:rPr>
        <w:sym w:font="Wingdings" w:char="F06F"/>
      </w:r>
      <w:r w:rsidRPr="00086D38">
        <w:rPr>
          <w:sz w:val="18"/>
        </w:rPr>
        <w:t xml:space="preserve"> </w:t>
      </w:r>
      <w:r w:rsidRPr="00086D38">
        <w:t>Suppression de poste</w:t>
      </w:r>
      <w:r w:rsidRPr="00086D38">
        <w:rPr>
          <w:b/>
          <w:bCs/>
          <w:i/>
          <w:sz w:val="18"/>
          <w:szCs w:val="18"/>
        </w:rPr>
        <w:t xml:space="preserve"> (postérieure à la date du C</w:t>
      </w:r>
      <w:r w:rsidR="0010573B">
        <w:rPr>
          <w:b/>
          <w:bCs/>
          <w:i/>
          <w:sz w:val="18"/>
          <w:szCs w:val="18"/>
        </w:rPr>
        <w:t>S</w:t>
      </w:r>
      <w:r w:rsidRPr="00086D38">
        <w:rPr>
          <w:b/>
          <w:bCs/>
          <w:i/>
          <w:sz w:val="18"/>
          <w:szCs w:val="18"/>
        </w:rPr>
        <w:t>T)</w:t>
      </w:r>
      <w:r w:rsidRPr="00086D38">
        <w:rPr>
          <w:b/>
          <w:bCs/>
        </w:rPr>
        <w:t> </w:t>
      </w:r>
      <w:r w:rsidRPr="00086D38">
        <w:t xml:space="preserve">: </w:t>
      </w:r>
      <w:r w:rsidR="0010573B" w:rsidRPr="00FA2688">
        <w:rPr>
          <w:i/>
          <w:iCs/>
        </w:rPr>
        <w:t>(Paragraphe à multiplier selon le nombre de suppression)</w:t>
      </w:r>
    </w:p>
    <w:p w14:paraId="14E6AC14" w14:textId="77777777"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firstLine="142"/>
      </w:pPr>
      <w:r w:rsidRPr="00086D38">
        <w:t xml:space="preserve">- Nombre : ………………………………………………………………………………………………………………………………    </w:t>
      </w:r>
    </w:p>
    <w:p w14:paraId="7064454B" w14:textId="6D5B4458" w:rsidR="006966E8" w:rsidRPr="00FA2688" w:rsidRDefault="006966E8" w:rsidP="006966E8">
      <w:pPr>
        <w:pBdr>
          <w:top w:val="single" w:sz="4" w:space="0" w:color="auto"/>
          <w:left w:val="single" w:sz="4" w:space="4" w:color="auto"/>
          <w:bottom w:val="single" w:sz="4" w:space="1" w:color="auto"/>
          <w:right w:val="single" w:sz="4" w:space="4" w:color="auto"/>
        </w:pBdr>
        <w:spacing w:line="360" w:lineRule="auto"/>
        <w:ind w:left="-142" w:right="-286" w:firstLine="142"/>
      </w:pPr>
      <w:r w:rsidRPr="00086D38">
        <w:lastRenderedPageBreak/>
        <w:t xml:space="preserve">- </w:t>
      </w:r>
      <w:r w:rsidRPr="00FA2688">
        <w:t>Grade</w:t>
      </w:r>
      <w:r w:rsidR="0010573B" w:rsidRPr="00FA2688">
        <w:t xml:space="preserve">s </w:t>
      </w:r>
      <w:r w:rsidR="0010573B" w:rsidRPr="00FA2688">
        <w:rPr>
          <w:i/>
          <w:iCs/>
        </w:rPr>
        <w:t>(calibrage de l’emploi)</w:t>
      </w:r>
      <w:r w:rsidRPr="00FA2688">
        <w:rPr>
          <w:i/>
          <w:iCs/>
        </w:rPr>
        <w:t> </w:t>
      </w:r>
      <w:r w:rsidRPr="00FA2688">
        <w:t>: .……..…………………………………………………………………………………………………..</w:t>
      </w:r>
    </w:p>
    <w:p w14:paraId="51C339C4" w14:textId="3E014F5D" w:rsidR="006966E8" w:rsidRPr="00FA2688" w:rsidRDefault="006966E8" w:rsidP="006966E8">
      <w:pPr>
        <w:pBdr>
          <w:top w:val="single" w:sz="4" w:space="0" w:color="auto"/>
          <w:left w:val="single" w:sz="4" w:space="4" w:color="auto"/>
          <w:bottom w:val="single" w:sz="4" w:space="1" w:color="auto"/>
          <w:right w:val="single" w:sz="4" w:space="4" w:color="auto"/>
        </w:pBdr>
        <w:spacing w:line="360" w:lineRule="auto"/>
        <w:ind w:left="-142" w:right="-286" w:firstLine="142"/>
      </w:pPr>
      <w:r w:rsidRPr="00FA2688">
        <w:t>- Temps de travail</w:t>
      </w:r>
      <w:r w:rsidR="00BC02C1" w:rsidRPr="00FA2688">
        <w:t xml:space="preserve"> </w:t>
      </w:r>
      <w:r w:rsidR="00BC02C1" w:rsidRPr="00FA2688">
        <w:rPr>
          <w:i/>
          <w:iCs/>
        </w:rPr>
        <w:t>(</w:t>
      </w:r>
      <w:r w:rsidR="00BC02C1" w:rsidRPr="00FA2688">
        <w:rPr>
          <w:i/>
          <w:iCs/>
          <w:sz w:val="18"/>
          <w:szCs w:val="18"/>
        </w:rPr>
        <w:t>HEURES-MINUTES</w:t>
      </w:r>
      <w:r w:rsidR="00BC02C1" w:rsidRPr="00FA2688">
        <w:rPr>
          <w:i/>
          <w:iCs/>
        </w:rPr>
        <w:t>)</w:t>
      </w:r>
      <w:r w:rsidRPr="00FA2688">
        <w:rPr>
          <w:i/>
          <w:iCs/>
        </w:rPr>
        <w:t> </w:t>
      </w:r>
      <w:r w:rsidRPr="00FA2688">
        <w:t>: .…………………………………………………………………………………………...</w:t>
      </w:r>
    </w:p>
    <w:p w14:paraId="498C0738" w14:textId="77777777" w:rsidR="006966E8" w:rsidRPr="00FA2688" w:rsidRDefault="006966E8" w:rsidP="006966E8">
      <w:pPr>
        <w:pBdr>
          <w:top w:val="single" w:sz="4" w:space="0" w:color="auto"/>
          <w:left w:val="single" w:sz="4" w:space="4" w:color="auto"/>
          <w:bottom w:val="single" w:sz="4" w:space="1" w:color="auto"/>
          <w:right w:val="single" w:sz="4" w:space="4" w:color="auto"/>
        </w:pBdr>
        <w:spacing w:line="360" w:lineRule="auto"/>
        <w:ind w:left="-142" w:right="-286" w:firstLine="284"/>
      </w:pPr>
      <w:r w:rsidRPr="00FA2688">
        <w:rPr>
          <w:sz w:val="18"/>
        </w:rPr>
        <w:sym w:font="Wingdings" w:char="F06F"/>
      </w:r>
      <w:r w:rsidRPr="00FA2688">
        <w:rPr>
          <w:sz w:val="18"/>
        </w:rPr>
        <w:t xml:space="preserve"> Création de poste</w:t>
      </w:r>
      <w:r w:rsidRPr="00FA2688">
        <w:t> :</w:t>
      </w:r>
    </w:p>
    <w:p w14:paraId="1BFDC238" w14:textId="77777777" w:rsidR="006966E8" w:rsidRPr="00FA268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FA2688">
        <w:t xml:space="preserve"> - Nombre : ………………………………………………………………………………………………………………………………    </w:t>
      </w:r>
    </w:p>
    <w:p w14:paraId="71108DC5" w14:textId="44E7A9CA" w:rsidR="006966E8" w:rsidRPr="00FA268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FA2688">
        <w:t xml:space="preserve"> - Grade</w:t>
      </w:r>
      <w:r w:rsidR="0010573B" w:rsidRPr="00FA2688">
        <w:t xml:space="preserve">s </w:t>
      </w:r>
      <w:r w:rsidR="0010573B" w:rsidRPr="00FA2688">
        <w:rPr>
          <w:i/>
          <w:iCs/>
        </w:rPr>
        <w:t>(calibrage de l’emploi)</w:t>
      </w:r>
      <w:r w:rsidRPr="00FA2688">
        <w:t> : ………………………………………………………………………………………………………………</w:t>
      </w:r>
    </w:p>
    <w:p w14:paraId="231BBDF2" w14:textId="51EEDC8C" w:rsidR="006966E8" w:rsidRPr="00FA2688" w:rsidRDefault="006966E8" w:rsidP="006966E8">
      <w:pPr>
        <w:pBdr>
          <w:top w:val="single" w:sz="4" w:space="0" w:color="auto"/>
          <w:left w:val="single" w:sz="4" w:space="4" w:color="auto"/>
          <w:bottom w:val="single" w:sz="4" w:space="1" w:color="auto"/>
          <w:right w:val="single" w:sz="4" w:space="4" w:color="auto"/>
        </w:pBdr>
        <w:spacing w:line="276" w:lineRule="auto"/>
        <w:ind w:left="-142" w:right="-286"/>
      </w:pPr>
      <w:r w:rsidRPr="00FA2688">
        <w:t xml:space="preserve"> - Temps de travail </w:t>
      </w:r>
      <w:r w:rsidR="00BC02C1" w:rsidRPr="00FA2688">
        <w:rPr>
          <w:i/>
          <w:iCs/>
        </w:rPr>
        <w:t>(</w:t>
      </w:r>
      <w:r w:rsidR="00BC02C1" w:rsidRPr="00FA2688">
        <w:rPr>
          <w:i/>
          <w:iCs/>
          <w:sz w:val="18"/>
          <w:szCs w:val="18"/>
        </w:rPr>
        <w:t>HEURES-MINUTES</w:t>
      </w:r>
      <w:r w:rsidR="00BC02C1" w:rsidRPr="00FA2688">
        <w:rPr>
          <w:i/>
          <w:iCs/>
        </w:rPr>
        <w:t>)</w:t>
      </w:r>
      <w:r w:rsidR="00FA2688">
        <w:rPr>
          <w:i/>
          <w:iCs/>
        </w:rPr>
        <w:t xml:space="preserve"> </w:t>
      </w:r>
      <w:r w:rsidRPr="00FA2688">
        <w:t>: …………………………………………………………………………………………..</w:t>
      </w:r>
      <w:r w:rsidR="0010573B" w:rsidRPr="00FA2688">
        <w:t>...........</w:t>
      </w:r>
    </w:p>
    <w:p w14:paraId="7A52BEA8" w14:textId="77777777" w:rsidR="006966E8" w:rsidRDefault="006966E8" w:rsidP="006966E8">
      <w:pPr>
        <w:pBdr>
          <w:top w:val="single" w:sz="4" w:space="0" w:color="auto"/>
          <w:left w:val="single" w:sz="4" w:space="4" w:color="auto"/>
          <w:bottom w:val="single" w:sz="4" w:space="1" w:color="auto"/>
          <w:right w:val="single" w:sz="4" w:space="4" w:color="auto"/>
        </w:pBdr>
        <w:spacing w:line="360" w:lineRule="auto"/>
        <w:ind w:left="-142" w:right="-286"/>
        <w:rPr>
          <w:sz w:val="16"/>
          <w:szCs w:val="16"/>
        </w:rPr>
      </w:pPr>
    </w:p>
    <w:p w14:paraId="2815EA92" w14:textId="77777777" w:rsidR="000E2B2A" w:rsidRPr="00086D38" w:rsidRDefault="000E2B2A" w:rsidP="006966E8">
      <w:pPr>
        <w:pBdr>
          <w:top w:val="single" w:sz="4" w:space="0" w:color="auto"/>
          <w:left w:val="single" w:sz="4" w:space="4" w:color="auto"/>
          <w:bottom w:val="single" w:sz="4" w:space="1" w:color="auto"/>
          <w:right w:val="single" w:sz="4" w:space="4" w:color="auto"/>
        </w:pBdr>
        <w:spacing w:line="360" w:lineRule="auto"/>
        <w:ind w:left="-142" w:right="-286"/>
        <w:rPr>
          <w:sz w:val="16"/>
          <w:szCs w:val="16"/>
        </w:rPr>
      </w:pPr>
    </w:p>
    <w:p w14:paraId="5DF8CF36" w14:textId="7B93DE2B"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t>- Autres </w:t>
      </w:r>
      <w:r w:rsidR="000E2B2A">
        <w:t xml:space="preserve">modification </w:t>
      </w:r>
      <w:r w:rsidRPr="00086D38">
        <w:t>: …………………………………………………………………………………………………………………………………..</w:t>
      </w:r>
    </w:p>
    <w:p w14:paraId="2D323132" w14:textId="77777777" w:rsidR="006966E8" w:rsidRPr="00086D38" w:rsidRDefault="006966E8" w:rsidP="006966E8">
      <w:pPr>
        <w:pBdr>
          <w:top w:val="single" w:sz="4" w:space="0" w:color="auto"/>
          <w:left w:val="single" w:sz="4" w:space="4" w:color="auto"/>
          <w:bottom w:val="single" w:sz="4" w:space="1" w:color="auto"/>
          <w:right w:val="single" w:sz="4" w:space="4" w:color="auto"/>
        </w:pBdr>
        <w:spacing w:line="276" w:lineRule="auto"/>
        <w:ind w:left="-142" w:right="-286"/>
        <w:rPr>
          <w:sz w:val="16"/>
          <w:szCs w:val="16"/>
        </w:rPr>
      </w:pPr>
    </w:p>
    <w:p w14:paraId="79961830" w14:textId="77777777"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rPr>
          <w:u w:val="single"/>
        </w:rPr>
        <w:t>Consultation du personnel</w:t>
      </w:r>
      <w:r w:rsidRPr="00086D38">
        <w:t xml:space="preserve"> : </w:t>
      </w:r>
      <w:r w:rsidRPr="00086D38">
        <w:tab/>
      </w:r>
      <w:r w:rsidRPr="00086D38">
        <w:tab/>
      </w:r>
      <w:r w:rsidRPr="00086D38">
        <w:sym w:font="Wingdings" w:char="F06F"/>
      </w:r>
      <w:r w:rsidRPr="00086D38">
        <w:t xml:space="preserve"> oui</w:t>
      </w:r>
      <w:r w:rsidRPr="00086D38">
        <w:tab/>
      </w:r>
      <w:r w:rsidRPr="00086D38">
        <w:tab/>
      </w:r>
      <w:r w:rsidRPr="00086D38">
        <w:sym w:font="Wingdings" w:char="F06F"/>
      </w:r>
      <w:r w:rsidRPr="00086D38">
        <w:t xml:space="preserve"> non </w:t>
      </w:r>
    </w:p>
    <w:p w14:paraId="0E2ADF27" w14:textId="77777777"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t xml:space="preserve">Modalités de consultation </w:t>
      </w:r>
      <w:r w:rsidRPr="00086D38">
        <w:rPr>
          <w:i/>
          <w:iCs/>
        </w:rPr>
        <w:t xml:space="preserve">(réunion, entretien, courrier ...) </w:t>
      </w:r>
      <w:r w:rsidRPr="00086D38">
        <w:t>………………………………………………………………</w:t>
      </w:r>
    </w:p>
    <w:p w14:paraId="1DBF9C6F" w14:textId="77777777" w:rsidR="006966E8" w:rsidRPr="00086D38" w:rsidRDefault="006966E8" w:rsidP="006966E8">
      <w:pPr>
        <w:pBdr>
          <w:top w:val="single" w:sz="4" w:space="0" w:color="auto"/>
          <w:left w:val="single" w:sz="4" w:space="4" w:color="auto"/>
          <w:bottom w:val="single" w:sz="4" w:space="1" w:color="auto"/>
          <w:right w:val="single" w:sz="4" w:space="4" w:color="auto"/>
        </w:pBdr>
        <w:spacing w:line="360" w:lineRule="auto"/>
        <w:ind w:left="-142" w:right="-286"/>
      </w:pPr>
      <w:r w:rsidRPr="00086D38">
        <w:t>Date de consultation : ……………………………</w:t>
      </w:r>
    </w:p>
    <w:p w14:paraId="5AE109D1" w14:textId="77777777" w:rsidR="006966E8" w:rsidRPr="00086D38" w:rsidRDefault="006966E8" w:rsidP="006966E8">
      <w:pPr>
        <w:pStyle w:val="Corpsdetexte2"/>
        <w:rPr>
          <w:sz w:val="10"/>
          <w:szCs w:val="10"/>
        </w:rPr>
      </w:pPr>
    </w:p>
    <w:p w14:paraId="0642794F" w14:textId="538FC318" w:rsidR="006966E8" w:rsidRPr="00086D38" w:rsidRDefault="006966E8" w:rsidP="00824230">
      <w:pPr>
        <w:ind w:right="-286"/>
        <w:rPr>
          <w:b/>
          <w:i/>
        </w:rPr>
      </w:pPr>
      <w:r w:rsidRPr="00086D38">
        <w:rPr>
          <w:b/>
          <w:i/>
          <w:u w:val="single"/>
        </w:rPr>
        <w:t>Pièces à joindre</w:t>
      </w:r>
      <w:r w:rsidRPr="00086D38">
        <w:rPr>
          <w:b/>
          <w:i/>
        </w:rPr>
        <w:t> : tableau des emplois avant/après, organigramme fonctionnel avant/après, fiches de postes</w:t>
      </w:r>
      <w:r w:rsidRPr="00FA2688">
        <w:rPr>
          <w:b/>
          <w:i/>
        </w:rPr>
        <w:t xml:space="preserve"> AVANT/APRES</w:t>
      </w:r>
      <w:r w:rsidR="00824230" w:rsidRPr="00FA2688">
        <w:rPr>
          <w:b/>
          <w:i/>
        </w:rPr>
        <w:t>,</w:t>
      </w:r>
      <w:r w:rsidR="00824230" w:rsidRPr="00FA2688">
        <w:t xml:space="preserve"> </w:t>
      </w:r>
      <w:r w:rsidR="00824230" w:rsidRPr="00FA2688">
        <w:rPr>
          <w:b/>
          <w:i/>
        </w:rPr>
        <w:t>: document de présentation de la nouvelle organisation (le cas échéant)</w:t>
      </w:r>
      <w:r w:rsidRPr="00FA2688">
        <w:rPr>
          <w:b/>
          <w:i/>
        </w:rPr>
        <w:t>.</w:t>
      </w:r>
    </w:p>
    <w:p w14:paraId="3F349222" w14:textId="77777777" w:rsidR="006966E8" w:rsidRPr="00086D38" w:rsidRDefault="006966E8" w:rsidP="006966E8">
      <w:pPr>
        <w:pStyle w:val="En-tte"/>
        <w:tabs>
          <w:tab w:val="clear" w:pos="4536"/>
          <w:tab w:val="clear" w:pos="9072"/>
        </w:tabs>
        <w:rPr>
          <w:b/>
          <w:bCs/>
          <w:lang w:eastAsia="en-US"/>
        </w:rPr>
      </w:pPr>
    </w:p>
    <w:p w14:paraId="5ED6F24C" w14:textId="77777777" w:rsidR="006966E8" w:rsidRPr="00086D38" w:rsidRDefault="006966E8" w:rsidP="006966E8">
      <w:pPr>
        <w:autoSpaceDE w:val="0"/>
        <w:autoSpaceDN w:val="0"/>
        <w:adjustRightInd w:val="0"/>
        <w:contextualSpacing/>
        <w:rPr>
          <w:b/>
          <w:bCs/>
          <w:lang w:eastAsia="en-US"/>
        </w:rPr>
      </w:pPr>
      <w:r w:rsidRPr="00086D38">
        <w:rPr>
          <w:b/>
          <w:bCs/>
          <w:lang w:eastAsia="en-US"/>
        </w:rPr>
        <w:t>Le Maire ou le Président</w:t>
      </w:r>
      <w:r w:rsidRPr="00086D38">
        <w:rPr>
          <w:b/>
          <w:bCs/>
          <w:vertAlign w:val="superscript"/>
          <w:lang w:eastAsia="en-US"/>
        </w:rPr>
        <w:t xml:space="preserve"> </w:t>
      </w:r>
      <w:r w:rsidRPr="00086D38">
        <w:rPr>
          <w:b/>
          <w:bCs/>
          <w:lang w:eastAsia="en-US"/>
        </w:rPr>
        <w:t>certifie exacts les renseignements mentionnés dans ce dossier</w:t>
      </w:r>
    </w:p>
    <w:p w14:paraId="771A468A" w14:textId="77777777" w:rsidR="006966E8" w:rsidRPr="00086D38" w:rsidRDefault="006966E8" w:rsidP="006966E8">
      <w:pPr>
        <w:jc w:val="right"/>
      </w:pPr>
    </w:p>
    <w:p w14:paraId="461122C7" w14:textId="77777777" w:rsidR="006966E8" w:rsidRPr="00086D38" w:rsidRDefault="006966E8" w:rsidP="006966E8">
      <w:pPr>
        <w:jc w:val="right"/>
      </w:pPr>
      <w:r w:rsidRPr="00086D38">
        <w:t>Fait à …………………………,  le …………………………</w:t>
      </w:r>
    </w:p>
    <w:p w14:paraId="1A7015DF" w14:textId="77777777" w:rsidR="006966E8" w:rsidRPr="00086D38" w:rsidRDefault="006966E8" w:rsidP="006966E8">
      <w:pPr>
        <w:pStyle w:val="Retraitcorpsdetexte2"/>
        <w:tabs>
          <w:tab w:val="left" w:leader="dot" w:pos="9923"/>
        </w:tabs>
        <w:spacing w:line="240" w:lineRule="auto"/>
        <w:ind w:left="0"/>
        <w:contextualSpacing/>
        <w:jc w:val="right"/>
        <w:rPr>
          <w:rFonts w:ascii="Verdana" w:hAnsi="Verdana" w:cs="Tahoma"/>
          <w:b/>
          <w:sz w:val="20"/>
          <w:szCs w:val="20"/>
        </w:rPr>
      </w:pPr>
    </w:p>
    <w:p w14:paraId="5903BCDD" w14:textId="77777777" w:rsidR="006966E8" w:rsidRPr="00086D38" w:rsidRDefault="006966E8" w:rsidP="006966E8">
      <w:pPr>
        <w:pStyle w:val="Retraitcorpsdetexte2"/>
        <w:tabs>
          <w:tab w:val="left" w:leader="dot" w:pos="9923"/>
        </w:tabs>
        <w:spacing w:line="240" w:lineRule="auto"/>
        <w:ind w:left="0"/>
        <w:contextualSpacing/>
        <w:jc w:val="right"/>
        <w:rPr>
          <w:rFonts w:ascii="Verdana" w:hAnsi="Verdana" w:cs="Tahoma"/>
          <w:b/>
          <w:sz w:val="20"/>
          <w:szCs w:val="20"/>
        </w:rPr>
      </w:pPr>
      <w:r w:rsidRPr="00086D38">
        <w:rPr>
          <w:rFonts w:ascii="Verdana" w:hAnsi="Verdana" w:cs="Tahoma"/>
          <w:b/>
          <w:sz w:val="20"/>
          <w:szCs w:val="20"/>
        </w:rPr>
        <w:t xml:space="preserve">Nom, prénom,  </w:t>
      </w:r>
      <w:r w:rsidRPr="00086D38">
        <w:rPr>
          <w:rFonts w:ascii="Verdana" w:hAnsi="Verdana" w:cs="Tahoma"/>
          <w:sz w:val="20"/>
          <w:szCs w:val="20"/>
        </w:rPr>
        <w:t>Signature de l’autorité territoriale</w:t>
      </w:r>
    </w:p>
    <w:p w14:paraId="453421B1" w14:textId="46CDC891" w:rsidR="000438FD" w:rsidRPr="00086D38" w:rsidRDefault="000438FD" w:rsidP="0010573B">
      <w:pPr>
        <w:ind w:right="-428"/>
        <w:jc w:val="both"/>
        <w:rPr>
          <w:b/>
        </w:rPr>
      </w:pPr>
    </w:p>
    <w:sectPr w:rsidR="000438FD" w:rsidRPr="00086D38" w:rsidSect="000438FD">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26B238FA"/>
    <w:multiLevelType w:val="hybridMultilevel"/>
    <w:tmpl w:val="29F4DEBA"/>
    <w:lvl w:ilvl="0" w:tplc="9364D1A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042CF8"/>
    <w:multiLevelType w:val="hybridMultilevel"/>
    <w:tmpl w:val="DAFEB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5BF6486B"/>
    <w:multiLevelType w:val="hybridMultilevel"/>
    <w:tmpl w:val="03F893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CAD06EA"/>
    <w:multiLevelType w:val="hybridMultilevel"/>
    <w:tmpl w:val="7406A4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917666">
    <w:abstractNumId w:val="3"/>
  </w:num>
  <w:num w:numId="2" w16cid:durableId="1075856899">
    <w:abstractNumId w:val="0"/>
  </w:num>
  <w:num w:numId="3" w16cid:durableId="1929268584">
    <w:abstractNumId w:val="2"/>
  </w:num>
  <w:num w:numId="4" w16cid:durableId="1886216533">
    <w:abstractNumId w:val="1"/>
  </w:num>
  <w:num w:numId="5" w16cid:durableId="1422531090">
    <w:abstractNumId w:val="4"/>
  </w:num>
  <w:num w:numId="6" w16cid:durableId="721171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13437"/>
    <w:rsid w:val="000438FD"/>
    <w:rsid w:val="00064DCB"/>
    <w:rsid w:val="0008475C"/>
    <w:rsid w:val="00086D38"/>
    <w:rsid w:val="000A2FC5"/>
    <w:rsid w:val="000C6988"/>
    <w:rsid w:val="000C7AEF"/>
    <w:rsid w:val="000E2B2A"/>
    <w:rsid w:val="000F2BBF"/>
    <w:rsid w:val="0010573B"/>
    <w:rsid w:val="001728C7"/>
    <w:rsid w:val="00181630"/>
    <w:rsid w:val="00181CD0"/>
    <w:rsid w:val="001C4FCD"/>
    <w:rsid w:val="001F19D4"/>
    <w:rsid w:val="0021448B"/>
    <w:rsid w:val="00243C1D"/>
    <w:rsid w:val="0025454A"/>
    <w:rsid w:val="00270D2F"/>
    <w:rsid w:val="0027629F"/>
    <w:rsid w:val="002C440A"/>
    <w:rsid w:val="002D68F9"/>
    <w:rsid w:val="002F3934"/>
    <w:rsid w:val="003162F4"/>
    <w:rsid w:val="0031680F"/>
    <w:rsid w:val="003208CA"/>
    <w:rsid w:val="00322C01"/>
    <w:rsid w:val="003333FC"/>
    <w:rsid w:val="00343DFC"/>
    <w:rsid w:val="00353DBA"/>
    <w:rsid w:val="00381168"/>
    <w:rsid w:val="00383EA1"/>
    <w:rsid w:val="003D7E32"/>
    <w:rsid w:val="004A41C4"/>
    <w:rsid w:val="004D5466"/>
    <w:rsid w:val="004E46CF"/>
    <w:rsid w:val="004E4CB7"/>
    <w:rsid w:val="004E6352"/>
    <w:rsid w:val="005138D2"/>
    <w:rsid w:val="0053114C"/>
    <w:rsid w:val="005727AC"/>
    <w:rsid w:val="0058796F"/>
    <w:rsid w:val="005F7D90"/>
    <w:rsid w:val="00620680"/>
    <w:rsid w:val="0063768D"/>
    <w:rsid w:val="006821B2"/>
    <w:rsid w:val="006966E8"/>
    <w:rsid w:val="006B148D"/>
    <w:rsid w:val="00701D4B"/>
    <w:rsid w:val="00705805"/>
    <w:rsid w:val="007567B7"/>
    <w:rsid w:val="007B3483"/>
    <w:rsid w:val="007C3567"/>
    <w:rsid w:val="007D070F"/>
    <w:rsid w:val="007F5133"/>
    <w:rsid w:val="0081698A"/>
    <w:rsid w:val="00824230"/>
    <w:rsid w:val="008314F9"/>
    <w:rsid w:val="008338C2"/>
    <w:rsid w:val="00850262"/>
    <w:rsid w:val="00850CB4"/>
    <w:rsid w:val="00887229"/>
    <w:rsid w:val="008A3CF5"/>
    <w:rsid w:val="008B04E2"/>
    <w:rsid w:val="008B7AD2"/>
    <w:rsid w:val="008D0F6A"/>
    <w:rsid w:val="008D7A01"/>
    <w:rsid w:val="008F2415"/>
    <w:rsid w:val="0090776F"/>
    <w:rsid w:val="00912F50"/>
    <w:rsid w:val="00941437"/>
    <w:rsid w:val="009461F7"/>
    <w:rsid w:val="00952A73"/>
    <w:rsid w:val="00970E16"/>
    <w:rsid w:val="00973868"/>
    <w:rsid w:val="00992AC6"/>
    <w:rsid w:val="009C57C6"/>
    <w:rsid w:val="009C7CE1"/>
    <w:rsid w:val="009E623B"/>
    <w:rsid w:val="00A269F3"/>
    <w:rsid w:val="00A34DC3"/>
    <w:rsid w:val="00A8143E"/>
    <w:rsid w:val="00AA277A"/>
    <w:rsid w:val="00AB1EB5"/>
    <w:rsid w:val="00B10E3D"/>
    <w:rsid w:val="00B33561"/>
    <w:rsid w:val="00B33E18"/>
    <w:rsid w:val="00B46E18"/>
    <w:rsid w:val="00BB0620"/>
    <w:rsid w:val="00BB5328"/>
    <w:rsid w:val="00BC02C1"/>
    <w:rsid w:val="00BF157D"/>
    <w:rsid w:val="00C42F94"/>
    <w:rsid w:val="00C52C6A"/>
    <w:rsid w:val="00C75464"/>
    <w:rsid w:val="00CA02C9"/>
    <w:rsid w:val="00CC7D3A"/>
    <w:rsid w:val="00D56C7A"/>
    <w:rsid w:val="00D81934"/>
    <w:rsid w:val="00DC457E"/>
    <w:rsid w:val="00DE29EC"/>
    <w:rsid w:val="00E15104"/>
    <w:rsid w:val="00E219E9"/>
    <w:rsid w:val="00E51F1B"/>
    <w:rsid w:val="00E91280"/>
    <w:rsid w:val="00EB1A95"/>
    <w:rsid w:val="00EE0AF4"/>
    <w:rsid w:val="00EE2505"/>
    <w:rsid w:val="00F27EF6"/>
    <w:rsid w:val="00F4489A"/>
    <w:rsid w:val="00F76F4B"/>
    <w:rsid w:val="00FA2688"/>
    <w:rsid w:val="00FC2F9A"/>
    <w:rsid w:val="00FC6104"/>
    <w:rsid w:val="00FD72F0"/>
    <w:rsid w:val="00FF4E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6966E8"/>
    <w:pPr>
      <w:spacing w:after="120" w:line="480" w:lineRule="auto"/>
    </w:pPr>
  </w:style>
  <w:style w:type="character" w:customStyle="1" w:styleId="Corpsdetexte2Car">
    <w:name w:val="Corps de texte 2 Car"/>
    <w:basedOn w:val="Policepardfaut"/>
    <w:link w:val="Corpsdetexte2"/>
    <w:uiPriority w:val="99"/>
    <w:semiHidden/>
    <w:rsid w:val="0069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30815">
      <w:bodyDiv w:val="1"/>
      <w:marLeft w:val="0"/>
      <w:marRight w:val="0"/>
      <w:marTop w:val="0"/>
      <w:marBottom w:val="0"/>
      <w:divBdr>
        <w:top w:val="none" w:sz="0" w:space="0" w:color="auto"/>
        <w:left w:val="none" w:sz="0" w:space="0" w:color="auto"/>
        <w:bottom w:val="none" w:sz="0" w:space="0" w:color="auto"/>
        <w:right w:val="none" w:sz="0" w:space="0" w:color="auto"/>
      </w:divBdr>
    </w:div>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689375504">
      <w:bodyDiv w:val="1"/>
      <w:marLeft w:val="0"/>
      <w:marRight w:val="0"/>
      <w:marTop w:val="0"/>
      <w:marBottom w:val="0"/>
      <w:divBdr>
        <w:top w:val="none" w:sz="0" w:space="0" w:color="auto"/>
        <w:left w:val="none" w:sz="0" w:space="0" w:color="auto"/>
        <w:bottom w:val="none" w:sz="0" w:space="0" w:color="auto"/>
        <w:right w:val="none" w:sz="0" w:space="0" w:color="auto"/>
      </w:divBdr>
    </w:div>
    <w:div w:id="758603877">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 w:id="13206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0</TotalTime>
  <Pages>4</Pages>
  <Words>1013</Words>
  <Characters>5573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Karine NERZIC</cp:lastModifiedBy>
  <cp:revision>2</cp:revision>
  <cp:lastPrinted>2023-04-21T13:10:00Z</cp:lastPrinted>
  <dcterms:created xsi:type="dcterms:W3CDTF">2025-01-29T13:49:00Z</dcterms:created>
  <dcterms:modified xsi:type="dcterms:W3CDTF">2025-01-29T13:49:00Z</dcterms:modified>
</cp:coreProperties>
</file>