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1DE6" w14:textId="77777777" w:rsidR="000438FD" w:rsidRDefault="000438FD" w:rsidP="000438FD">
      <w:pPr>
        <w:spacing w:before="0" w:beforeAutospacing="0" w:after="0"/>
        <w:ind w:right="-142"/>
        <w:jc w:val="center"/>
        <w:rPr>
          <w:rFonts w:ascii="Tahoma" w:eastAsia="Times New Roman" w:hAnsi="Tahoma"/>
          <w:b/>
          <w:bCs/>
          <w:sz w:val="32"/>
          <w:szCs w:val="24"/>
        </w:rPr>
      </w:pPr>
    </w:p>
    <w:p w14:paraId="7372E015" w14:textId="77777777" w:rsidR="000438FD" w:rsidRDefault="000438FD" w:rsidP="000438FD">
      <w:pPr>
        <w:spacing w:before="0" w:beforeAutospacing="0" w:after="0"/>
        <w:jc w:val="center"/>
        <w:rPr>
          <w:rFonts w:ascii="Tahoma" w:eastAsia="Times New Roman" w:hAnsi="Tahoma"/>
          <w:b/>
          <w:bCs/>
          <w:sz w:val="32"/>
          <w:szCs w:val="24"/>
        </w:rPr>
      </w:pPr>
    </w:p>
    <w:p w14:paraId="68903FEB" w14:textId="4E73075A" w:rsidR="000438FD" w:rsidRPr="003506EE" w:rsidRDefault="000438FD" w:rsidP="000438FD">
      <w:pPr>
        <w:spacing w:before="0" w:beforeAutospacing="0" w:after="0"/>
        <w:jc w:val="right"/>
        <w:rPr>
          <w:rFonts w:eastAsia="Times New Roman"/>
          <w:b/>
          <w:bCs/>
          <w:caps/>
          <w:sz w:val="28"/>
          <w:szCs w:val="28"/>
        </w:rPr>
      </w:pPr>
      <w:r w:rsidRPr="003506EE">
        <w:rPr>
          <w:rFonts w:eastAsia="Times New Roman"/>
          <w:b/>
          <w:bCs/>
          <w:caps/>
          <w:sz w:val="28"/>
          <w:szCs w:val="28"/>
        </w:rPr>
        <w:t>Imprimé de saisine CST</w:t>
      </w:r>
    </w:p>
    <w:p w14:paraId="373A28C3" w14:textId="77777777" w:rsidR="000438FD" w:rsidRDefault="000438FD" w:rsidP="000438FD">
      <w:pPr>
        <w:spacing w:before="0" w:beforeAutospacing="0" w:after="0"/>
        <w:jc w:val="center"/>
        <w:rPr>
          <w:rFonts w:eastAsia="Times New Roman"/>
          <w:b/>
          <w:bCs/>
          <w:sz w:val="32"/>
          <w:szCs w:val="24"/>
        </w:rPr>
      </w:pPr>
    </w:p>
    <w:p w14:paraId="7096D070" w14:textId="77777777" w:rsidR="00FF6DF1" w:rsidRPr="00625605" w:rsidRDefault="00FF6DF1" w:rsidP="000438FD">
      <w:pPr>
        <w:spacing w:before="0" w:beforeAutospacing="0" w:after="0"/>
        <w:jc w:val="center"/>
        <w:rPr>
          <w:rFonts w:eastAsia="Times New Roman"/>
          <w:b/>
          <w:bCs/>
          <w:sz w:val="32"/>
          <w:szCs w:val="24"/>
        </w:rPr>
      </w:pPr>
    </w:p>
    <w:p w14:paraId="434904DD" w14:textId="1F11C905" w:rsidR="000438FD" w:rsidRPr="003506EE" w:rsidRDefault="00625605" w:rsidP="0004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jc w:val="center"/>
        <w:rPr>
          <w:rFonts w:eastAsia="Times New Roman" w:cs="Times New Roman"/>
          <w:caps/>
          <w:sz w:val="24"/>
          <w:szCs w:val="24"/>
        </w:rPr>
      </w:pPr>
      <w:r w:rsidRPr="003506EE">
        <w:rPr>
          <w:rFonts w:eastAsia="Times New Roman"/>
          <w:b/>
          <w:bCs/>
          <w:caps/>
          <w:sz w:val="32"/>
          <w:szCs w:val="24"/>
        </w:rPr>
        <w:t>Action sociale</w:t>
      </w:r>
    </w:p>
    <w:p w14:paraId="030D7E34" w14:textId="77777777" w:rsidR="00264207" w:rsidRPr="001E3CDC" w:rsidRDefault="00B33E18" w:rsidP="00625605">
      <w:pPr>
        <w:ind w:right="-428" w:firstLine="706"/>
        <w:jc w:val="both"/>
      </w:pPr>
      <w:r w:rsidRPr="001E3CDC">
        <w:rPr>
          <w:noProof/>
        </w:rPr>
        <w:drawing>
          <wp:anchor distT="0" distB="0" distL="114300" distR="114300" simplePos="0" relativeHeight="251664384" behindDoc="1" locked="1" layoutInCell="1" allowOverlap="1" wp14:anchorId="0ED89973" wp14:editId="26838E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935600" cy="4057200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40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AF4" w:rsidRPr="001E3CDC">
        <w:rPr>
          <w:b/>
          <w:bCs/>
        </w:rPr>
        <w:br/>
      </w:r>
      <w:r w:rsidR="000438FD" w:rsidRPr="001E3CDC">
        <w:rPr>
          <w:b/>
          <w:bCs/>
          <w:u w:val="single"/>
        </w:rPr>
        <w:t>Texte de référence</w:t>
      </w:r>
      <w:r w:rsidR="000438FD" w:rsidRPr="001E3CDC">
        <w:rPr>
          <w:b/>
          <w:bCs/>
        </w:rPr>
        <w:t> :</w:t>
      </w:r>
      <w:r w:rsidR="000438FD" w:rsidRPr="001E3CDC">
        <w:t xml:space="preserve"> </w:t>
      </w:r>
    </w:p>
    <w:p w14:paraId="5B1DCDE9" w14:textId="73BCB535" w:rsidR="00264207" w:rsidRPr="001E3CDC" w:rsidRDefault="00625605" w:rsidP="003506EE">
      <w:pPr>
        <w:pStyle w:val="Paragraphedeliste"/>
        <w:numPr>
          <w:ilvl w:val="0"/>
          <w:numId w:val="5"/>
        </w:numPr>
        <w:ind w:right="-428"/>
        <w:jc w:val="both"/>
        <w:rPr>
          <w:rFonts w:ascii="Verdana" w:hAnsi="Verdana"/>
          <w:sz w:val="20"/>
          <w:szCs w:val="20"/>
        </w:rPr>
      </w:pPr>
      <w:r w:rsidRPr="001E3CDC">
        <w:rPr>
          <w:rFonts w:ascii="Verdana" w:hAnsi="Verdana"/>
          <w:sz w:val="20"/>
          <w:szCs w:val="20"/>
        </w:rPr>
        <w:t>Article L</w:t>
      </w:r>
      <w:r w:rsidR="00264207" w:rsidRPr="001E3CDC">
        <w:rPr>
          <w:rFonts w:ascii="Verdana" w:hAnsi="Verdana"/>
          <w:sz w:val="20"/>
          <w:szCs w:val="20"/>
        </w:rPr>
        <w:t xml:space="preserve"> </w:t>
      </w:r>
      <w:r w:rsidRPr="001E3CDC">
        <w:rPr>
          <w:rFonts w:ascii="Verdana" w:hAnsi="Verdana"/>
          <w:sz w:val="20"/>
          <w:szCs w:val="20"/>
        </w:rPr>
        <w:t>253-5</w:t>
      </w:r>
      <w:r w:rsidR="00264207" w:rsidRPr="001E3CDC">
        <w:rPr>
          <w:rFonts w:ascii="Verdana" w:hAnsi="Verdana"/>
          <w:sz w:val="20"/>
          <w:szCs w:val="20"/>
        </w:rPr>
        <w:t xml:space="preserve"> du Code général de la fonction publique ;</w:t>
      </w:r>
    </w:p>
    <w:p w14:paraId="6DE9169D" w14:textId="7416BB6E" w:rsidR="00625605" w:rsidRPr="001E3CDC" w:rsidRDefault="00264207" w:rsidP="003506EE">
      <w:pPr>
        <w:pStyle w:val="Paragraphedeliste"/>
        <w:numPr>
          <w:ilvl w:val="0"/>
          <w:numId w:val="5"/>
        </w:numPr>
        <w:ind w:right="-428"/>
        <w:jc w:val="both"/>
        <w:rPr>
          <w:rFonts w:ascii="Verdana" w:hAnsi="Verdana"/>
          <w:sz w:val="20"/>
          <w:szCs w:val="20"/>
        </w:rPr>
      </w:pPr>
      <w:r w:rsidRPr="001E3CDC">
        <w:rPr>
          <w:rFonts w:ascii="Verdana" w:hAnsi="Verdana"/>
          <w:sz w:val="20"/>
          <w:szCs w:val="20"/>
        </w:rPr>
        <w:t xml:space="preserve">Article </w:t>
      </w:r>
      <w:r w:rsidR="00625605" w:rsidRPr="001E3CDC">
        <w:rPr>
          <w:rFonts w:ascii="Verdana" w:hAnsi="Verdana"/>
          <w:sz w:val="20"/>
          <w:szCs w:val="20"/>
        </w:rPr>
        <w:t xml:space="preserve">L731-1 </w:t>
      </w:r>
      <w:r w:rsidRPr="001E3CDC">
        <w:rPr>
          <w:rFonts w:ascii="Verdana" w:hAnsi="Verdana"/>
          <w:sz w:val="20"/>
          <w:szCs w:val="20"/>
        </w:rPr>
        <w:t>et suivants du Code général de la fonction publique.</w:t>
      </w:r>
    </w:p>
    <w:p w14:paraId="0DE4F928" w14:textId="77777777" w:rsidR="00264207" w:rsidRPr="001E3CDC" w:rsidRDefault="00264207" w:rsidP="00264207">
      <w:pPr>
        <w:pStyle w:val="Paragraphedeliste"/>
        <w:ind w:right="-428"/>
        <w:jc w:val="both"/>
        <w:rPr>
          <w:rFonts w:ascii="Verdana" w:hAnsi="Verdana"/>
          <w:sz w:val="20"/>
          <w:szCs w:val="20"/>
        </w:rPr>
      </w:pPr>
    </w:p>
    <w:p w14:paraId="01B3F18B" w14:textId="77777777" w:rsidR="003506EE" w:rsidRDefault="000438FD" w:rsidP="00625605">
      <w:pPr>
        <w:ind w:right="-428"/>
        <w:jc w:val="both"/>
      </w:pPr>
      <w:r w:rsidRPr="001E3CDC">
        <w:rPr>
          <w:b/>
          <w:bCs/>
          <w:u w:val="single"/>
        </w:rPr>
        <w:t>Principe</w:t>
      </w:r>
      <w:r w:rsidRPr="001E3CDC">
        <w:rPr>
          <w:b/>
          <w:bCs/>
        </w:rPr>
        <w:t> :</w:t>
      </w:r>
      <w:r w:rsidRPr="001E3CDC">
        <w:t xml:space="preserve"> </w:t>
      </w:r>
    </w:p>
    <w:p w14:paraId="625BD2A8" w14:textId="5EDA8F2F" w:rsidR="00625605" w:rsidRPr="001E3CDC" w:rsidRDefault="00625605" w:rsidP="00625605">
      <w:pPr>
        <w:ind w:right="-428"/>
        <w:jc w:val="both"/>
      </w:pPr>
      <w:r w:rsidRPr="001E3CDC">
        <w:t>L'action sociale, collective ou individuelle, vise à améliorer les conditions de vie des agents publics et de leurs familles, notamment dans les domaines de la restauration, du logement, de l'enfance et des loisirs, ainsi qu'à les aider à faire face à des situations difficiles.</w:t>
      </w:r>
    </w:p>
    <w:p w14:paraId="2A301A53" w14:textId="04A3492B" w:rsidR="00625605" w:rsidRPr="001E3CDC" w:rsidRDefault="00625605" w:rsidP="00625605">
      <w:pPr>
        <w:ind w:right="-428"/>
        <w:jc w:val="both"/>
      </w:pPr>
      <w:r w:rsidRPr="001E3CDC">
        <w:t xml:space="preserve">L’avis du Comité social territorial doit être </w:t>
      </w:r>
      <w:r w:rsidRPr="001E3CDC">
        <w:rPr>
          <w:u w:val="single"/>
        </w:rPr>
        <w:t>préalable</w:t>
      </w:r>
      <w:r w:rsidRPr="001E3CDC">
        <w:t xml:space="preserve"> à toute délibération.</w:t>
      </w:r>
    </w:p>
    <w:p w14:paraId="25A8E52C" w14:textId="77777777" w:rsidR="00625605" w:rsidRPr="001E3CDC" w:rsidRDefault="00625605" w:rsidP="003506EE">
      <w:pPr>
        <w:pStyle w:val="En-tte"/>
        <w:tabs>
          <w:tab w:val="left" w:pos="708"/>
        </w:tabs>
        <w:rPr>
          <w:b/>
          <w:bCs/>
          <w:u w:val="single"/>
        </w:rPr>
      </w:pPr>
      <w:r w:rsidRPr="001E3CDC">
        <w:rPr>
          <w:b/>
          <w:bCs/>
          <w:u w:val="single"/>
        </w:rPr>
        <w:t>Les formulaires de saisine du CST ne doivent pas être nominatifs</w:t>
      </w:r>
    </w:p>
    <w:p w14:paraId="499B292E" w14:textId="77777777" w:rsidR="00C65930" w:rsidRDefault="00C65930" w:rsidP="00625605">
      <w:pPr>
        <w:pStyle w:val="En-tte"/>
        <w:tabs>
          <w:tab w:val="left" w:pos="708"/>
        </w:tabs>
        <w:jc w:val="center"/>
        <w:rPr>
          <w:b/>
          <w:bCs/>
          <w:sz w:val="16"/>
          <w:szCs w:val="16"/>
        </w:rPr>
      </w:pPr>
    </w:p>
    <w:p w14:paraId="6E184C35" w14:textId="77777777" w:rsidR="003506EE" w:rsidRPr="001E3CDC" w:rsidRDefault="003506EE" w:rsidP="00625605">
      <w:pPr>
        <w:pStyle w:val="En-tte"/>
        <w:tabs>
          <w:tab w:val="left" w:pos="708"/>
        </w:tabs>
        <w:jc w:val="center"/>
        <w:rPr>
          <w:b/>
          <w:bCs/>
          <w:sz w:val="16"/>
          <w:szCs w:val="16"/>
        </w:rPr>
      </w:pPr>
    </w:p>
    <w:p w14:paraId="5B6C94E3" w14:textId="77777777" w:rsidR="00625605" w:rsidRPr="001E3CDC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  <w:rPr>
          <w:b/>
          <w:bCs/>
          <w:sz w:val="16"/>
          <w:szCs w:val="16"/>
          <w:u w:val="single"/>
        </w:rPr>
      </w:pPr>
    </w:p>
    <w:p w14:paraId="6F98A260" w14:textId="77777777" w:rsidR="00625605" w:rsidRPr="001E3CDC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1E3CDC">
        <w:rPr>
          <w:b/>
          <w:bCs/>
          <w:u w:val="single"/>
        </w:rPr>
        <w:t>COLLECTIVITE</w:t>
      </w:r>
      <w:r w:rsidRPr="001E3CDC">
        <w:t> : ………………………………………………………  Nombre d’habitants : ……………………………</w:t>
      </w:r>
    </w:p>
    <w:p w14:paraId="4D9A3BE1" w14:textId="77777777" w:rsidR="00625605" w:rsidRPr="001E3CDC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1E3CDC">
        <w:rPr>
          <w:i/>
          <w:iCs/>
        </w:rPr>
        <w:t>Nom et Coordonnées de la personne en charge du dossier</w:t>
      </w:r>
      <w:r w:rsidRPr="001E3CDC">
        <w:t> : …………………………………………………………</w:t>
      </w:r>
    </w:p>
    <w:p w14:paraId="30F7FC15" w14:textId="77777777" w:rsidR="00625605" w:rsidRPr="001E3CDC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1E3CDC">
        <w:t>Nombre de fonctionnaires : Titulaires………………………………………Stagiaires………………………………………</w:t>
      </w:r>
    </w:p>
    <w:p w14:paraId="348E8733" w14:textId="77777777" w:rsidR="00625605" w:rsidRPr="001E3CDC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1E3CDC">
        <w:t>Nombre de contractuels : CDI……………………………………</w:t>
      </w:r>
      <w:proofErr w:type="gramStart"/>
      <w:r w:rsidRPr="001E3CDC">
        <w:t>…….</w:t>
      </w:r>
      <w:proofErr w:type="gramEnd"/>
      <w:r w:rsidRPr="001E3CDC">
        <w:t>CDD &gt; 6 mois………………………………….…..</w:t>
      </w:r>
    </w:p>
    <w:p w14:paraId="5AE573A3" w14:textId="77777777" w:rsidR="00625605" w:rsidRPr="001E3CDC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1E3CDC">
        <w:t>Contrats aidés………………………… Apprentis………………………………………….</w:t>
      </w:r>
    </w:p>
    <w:p w14:paraId="5BABE207" w14:textId="77777777" w:rsidR="00C65930" w:rsidRPr="00625605" w:rsidRDefault="00C65930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</w:p>
    <w:p w14:paraId="11D5D964" w14:textId="77777777" w:rsidR="00625605" w:rsidRDefault="00625605" w:rsidP="00625605">
      <w:pPr>
        <w:pStyle w:val="En-tte"/>
        <w:tabs>
          <w:tab w:val="left" w:pos="708"/>
        </w:tabs>
        <w:rPr>
          <w:sz w:val="16"/>
          <w:szCs w:val="16"/>
        </w:rPr>
      </w:pPr>
    </w:p>
    <w:p w14:paraId="2FF41015" w14:textId="77777777" w:rsidR="00C65930" w:rsidRDefault="00C65930" w:rsidP="00625605">
      <w:pPr>
        <w:pStyle w:val="En-tte"/>
        <w:tabs>
          <w:tab w:val="left" w:pos="708"/>
        </w:tabs>
        <w:rPr>
          <w:sz w:val="16"/>
          <w:szCs w:val="16"/>
        </w:rPr>
      </w:pPr>
    </w:p>
    <w:p w14:paraId="14ABC823" w14:textId="77777777" w:rsidR="00C65930" w:rsidRDefault="00C65930" w:rsidP="00625605">
      <w:pPr>
        <w:pStyle w:val="En-tte"/>
        <w:tabs>
          <w:tab w:val="left" w:pos="708"/>
        </w:tabs>
        <w:rPr>
          <w:sz w:val="16"/>
          <w:szCs w:val="16"/>
        </w:rPr>
      </w:pPr>
    </w:p>
    <w:p w14:paraId="5F07873D" w14:textId="77777777" w:rsidR="00C65930" w:rsidRDefault="00C65930" w:rsidP="00625605">
      <w:pPr>
        <w:pStyle w:val="En-tte"/>
        <w:tabs>
          <w:tab w:val="left" w:pos="708"/>
        </w:tabs>
        <w:rPr>
          <w:sz w:val="16"/>
          <w:szCs w:val="16"/>
        </w:rPr>
      </w:pPr>
    </w:p>
    <w:p w14:paraId="1EB6041C" w14:textId="77777777" w:rsidR="00C65930" w:rsidRDefault="00C65930" w:rsidP="00625605">
      <w:pPr>
        <w:pStyle w:val="En-tte"/>
        <w:tabs>
          <w:tab w:val="left" w:pos="708"/>
        </w:tabs>
        <w:rPr>
          <w:sz w:val="16"/>
          <w:szCs w:val="16"/>
        </w:rPr>
      </w:pPr>
    </w:p>
    <w:p w14:paraId="6C0FE7E1" w14:textId="77777777" w:rsidR="00C65930" w:rsidRDefault="00C65930" w:rsidP="00625605">
      <w:pPr>
        <w:pStyle w:val="En-tte"/>
        <w:tabs>
          <w:tab w:val="left" w:pos="708"/>
        </w:tabs>
        <w:rPr>
          <w:sz w:val="16"/>
          <w:szCs w:val="16"/>
        </w:rPr>
      </w:pPr>
    </w:p>
    <w:p w14:paraId="57DC7A92" w14:textId="77777777" w:rsidR="00C65930" w:rsidRDefault="00C65930" w:rsidP="00625605">
      <w:pPr>
        <w:pStyle w:val="En-tte"/>
        <w:tabs>
          <w:tab w:val="left" w:pos="708"/>
        </w:tabs>
        <w:rPr>
          <w:sz w:val="16"/>
          <w:szCs w:val="16"/>
        </w:rPr>
      </w:pPr>
    </w:p>
    <w:p w14:paraId="6A41DB1E" w14:textId="77777777" w:rsidR="00C65930" w:rsidRDefault="00C65930" w:rsidP="00625605">
      <w:pPr>
        <w:pStyle w:val="En-tte"/>
        <w:tabs>
          <w:tab w:val="left" w:pos="708"/>
        </w:tabs>
        <w:rPr>
          <w:sz w:val="16"/>
          <w:szCs w:val="16"/>
        </w:rPr>
      </w:pPr>
    </w:p>
    <w:p w14:paraId="4A2646D0" w14:textId="35307F85" w:rsidR="00C65930" w:rsidRPr="003506EE" w:rsidRDefault="003506EE" w:rsidP="003506EE">
      <w:pPr>
        <w:pStyle w:val="En-tte"/>
        <w:tabs>
          <w:tab w:val="clear" w:pos="4536"/>
          <w:tab w:val="clear" w:pos="9072"/>
          <w:tab w:val="left" w:pos="787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</w:p>
    <w:p w14:paraId="588A4D6E" w14:textId="77E0E1DA" w:rsidR="00625605" w:rsidRPr="00625605" w:rsidRDefault="00625605" w:rsidP="003506EE">
      <w:pPr>
        <w:pStyle w:val="Corpsdetexte2"/>
        <w:numPr>
          <w:ilvl w:val="0"/>
          <w:numId w:val="6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 w:rsidRPr="00625605">
        <w:t>Date de mise en œuvre : ...............................</w:t>
      </w:r>
    </w:p>
    <w:p w14:paraId="4CC95E29" w14:textId="22345506" w:rsidR="00625605" w:rsidRDefault="00625605" w:rsidP="003506EE">
      <w:pPr>
        <w:pStyle w:val="Corpsdetexte2"/>
        <w:numPr>
          <w:ilvl w:val="0"/>
          <w:numId w:val="6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>
        <w:t xml:space="preserve">Prestation proposée (adhésion CNAS, chèques vacances, </w:t>
      </w:r>
      <w:r w:rsidR="00264207">
        <w:t>chèque emploi-service</w:t>
      </w:r>
      <w:r>
        <w:t>, ...) : 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3323CC" w14:textId="5EC3DBAD" w:rsidR="00625605" w:rsidRDefault="00625605" w:rsidP="003506EE">
      <w:pPr>
        <w:pStyle w:val="Corpsdetexte2"/>
        <w:numPr>
          <w:ilvl w:val="0"/>
          <w:numId w:val="6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>
        <w:t>Contexte : ........................................................................................................... .......................................................................................................................................</w:t>
      </w:r>
    </w:p>
    <w:p w14:paraId="111A31BC" w14:textId="1ACF6B91" w:rsidR="00625605" w:rsidRDefault="00625605" w:rsidP="003506EE">
      <w:pPr>
        <w:pStyle w:val="Corpsdetexte2"/>
        <w:numPr>
          <w:ilvl w:val="0"/>
          <w:numId w:val="6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>
        <w:t xml:space="preserve">Bénéficiaires </w:t>
      </w:r>
      <w:r w:rsidRPr="00625605">
        <w:rPr>
          <w:i/>
          <w:iCs/>
        </w:rPr>
        <w:t>(stagiaires, titulaires, contractuels</w:t>
      </w:r>
      <w:r>
        <w:rPr>
          <w:i/>
          <w:iCs/>
        </w:rPr>
        <w:t>, ...</w:t>
      </w:r>
      <w:r w:rsidRPr="00625605">
        <w:rPr>
          <w:i/>
          <w:iCs/>
        </w:rPr>
        <w:t xml:space="preserve">) </w:t>
      </w:r>
      <w:r>
        <w:t>: .......................................................... ................................................................................................</w:t>
      </w:r>
    </w:p>
    <w:p w14:paraId="48126CD1" w14:textId="225E6CD9" w:rsidR="00625605" w:rsidRDefault="00625605" w:rsidP="003506EE">
      <w:pPr>
        <w:pStyle w:val="Corpsdetexte2"/>
        <w:numPr>
          <w:ilvl w:val="0"/>
          <w:numId w:val="6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>
        <w:t xml:space="preserve">Condition d’ancienneté requise </w:t>
      </w:r>
      <w:r w:rsidRPr="00625605">
        <w:rPr>
          <w:i/>
          <w:iCs/>
        </w:rPr>
        <w:t>(préciser pour quels bénéficiaires) </w:t>
      </w:r>
      <w:r>
        <w:t>: ..................................... ..............................................................................................................................</w:t>
      </w:r>
    </w:p>
    <w:p w14:paraId="7614727C" w14:textId="4547DFB2" w:rsidR="00625605" w:rsidRPr="003506EE" w:rsidRDefault="00625605" w:rsidP="003506EE">
      <w:pPr>
        <w:pStyle w:val="Corpsdetexte2"/>
        <w:numPr>
          <w:ilvl w:val="0"/>
          <w:numId w:val="6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>
        <w:t xml:space="preserve">Modalité de la prestation </w:t>
      </w:r>
      <w:r w:rsidRPr="00625605">
        <w:rPr>
          <w:i/>
          <w:iCs/>
        </w:rPr>
        <w:t>(montant de participation, arrivée</w:t>
      </w:r>
      <w:r w:rsidR="00C65930">
        <w:rPr>
          <w:i/>
          <w:iCs/>
        </w:rPr>
        <w:t xml:space="preserve"> d’un agent</w:t>
      </w:r>
      <w:r w:rsidRPr="00625605">
        <w:rPr>
          <w:i/>
          <w:iCs/>
        </w:rPr>
        <w:t xml:space="preserve"> en cours d’année, ...)</w:t>
      </w:r>
      <w:r>
        <w:rPr>
          <w:i/>
          <w:iCs/>
        </w:rPr>
        <w:t xml:space="preserve"> </w:t>
      </w:r>
      <w:r>
        <w:t>: .......................................................................................................................</w:t>
      </w:r>
      <w:r w:rsidR="00C65930">
        <w:t>.</w:t>
      </w:r>
      <w:r>
        <w:t>..............</w:t>
      </w:r>
      <w:r w:rsidR="003506EE" w:rsidRPr="003506EE">
        <w:t xml:space="preserve"> </w:t>
      </w:r>
      <w:r w:rsidR="003506EE">
        <w:t>......................................................................................................................................</w:t>
      </w:r>
    </w:p>
    <w:p w14:paraId="642E25A1" w14:textId="77777777" w:rsidR="00625605" w:rsidRPr="00625605" w:rsidRDefault="00625605" w:rsidP="003506EE">
      <w:pPr>
        <w:pStyle w:val="Corpsdetexte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right="-286"/>
        <w:jc w:val="both"/>
        <w:rPr>
          <w:bCs/>
        </w:rPr>
      </w:pPr>
      <w:r w:rsidRPr="00625605">
        <w:rPr>
          <w:bCs/>
          <w:u w:val="single"/>
        </w:rPr>
        <w:t xml:space="preserve">Consultation du personnel : </w:t>
      </w:r>
      <w:r w:rsidRPr="00625605">
        <w:rPr>
          <w:bCs/>
        </w:rPr>
        <w:tab/>
      </w:r>
      <w:r w:rsidRPr="00625605">
        <w:rPr>
          <w:bCs/>
        </w:rPr>
        <w:tab/>
      </w:r>
      <w:r w:rsidRPr="00625605">
        <w:rPr>
          <w:bCs/>
        </w:rPr>
        <w:t> oui</w:t>
      </w:r>
      <w:r w:rsidRPr="00625605">
        <w:rPr>
          <w:bCs/>
        </w:rPr>
        <w:tab/>
      </w:r>
      <w:r w:rsidRPr="00625605">
        <w:rPr>
          <w:bCs/>
        </w:rPr>
        <w:tab/>
      </w:r>
      <w:r w:rsidRPr="00625605">
        <w:rPr>
          <w:bCs/>
        </w:rPr>
        <w:t xml:space="preserve"> non </w:t>
      </w:r>
    </w:p>
    <w:p w14:paraId="76E37552" w14:textId="715D8A1A" w:rsidR="003506EE" w:rsidRPr="00625605" w:rsidRDefault="00625605" w:rsidP="003506EE">
      <w:pPr>
        <w:pStyle w:val="Corpsdetexte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right="-286"/>
        <w:jc w:val="both"/>
        <w:rPr>
          <w:bCs/>
        </w:rPr>
      </w:pPr>
      <w:r w:rsidRPr="00625605">
        <w:rPr>
          <w:bCs/>
        </w:rPr>
        <w:t>Modalités et dates de consultation (réunion, entretien, courrier…) ……………………………………………</w:t>
      </w:r>
    </w:p>
    <w:p w14:paraId="4CCCA5E9" w14:textId="3595E195" w:rsidR="00C65930" w:rsidRPr="00C65930" w:rsidRDefault="00625605" w:rsidP="00625605">
      <w:pPr>
        <w:spacing w:line="360" w:lineRule="auto"/>
        <w:jc w:val="both"/>
        <w:rPr>
          <w:i/>
          <w:iCs/>
        </w:rPr>
      </w:pPr>
      <w:r w:rsidRPr="003506EE">
        <w:rPr>
          <w:b/>
          <w:bCs/>
          <w:u w:val="single"/>
        </w:rPr>
        <w:t>Pièces à joindre</w:t>
      </w:r>
      <w:r w:rsidRPr="003506EE">
        <w:rPr>
          <w:b/>
          <w:bCs/>
          <w:i/>
          <w:iCs/>
        </w:rPr>
        <w:t> :</w:t>
      </w:r>
      <w:r w:rsidRPr="00625605">
        <w:rPr>
          <w:i/>
          <w:iCs/>
        </w:rPr>
        <w:t xml:space="preserve"> </w:t>
      </w:r>
      <w:r w:rsidRPr="003506EE">
        <w:t>Projet de délibération</w:t>
      </w:r>
    </w:p>
    <w:p w14:paraId="475E4E8A" w14:textId="77777777" w:rsidR="00625605" w:rsidRPr="00625605" w:rsidRDefault="00625605" w:rsidP="00625605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625605">
        <w:rPr>
          <w:b/>
          <w:bCs/>
          <w:lang w:eastAsia="en-US"/>
        </w:rPr>
        <w:t>Le Maire ou le Président</w:t>
      </w:r>
      <w:r w:rsidRPr="00625605">
        <w:rPr>
          <w:b/>
          <w:bCs/>
          <w:vertAlign w:val="superscript"/>
          <w:lang w:eastAsia="en-US"/>
        </w:rPr>
        <w:t xml:space="preserve"> </w:t>
      </w:r>
      <w:r w:rsidRPr="00625605">
        <w:rPr>
          <w:b/>
          <w:bCs/>
          <w:lang w:eastAsia="en-US"/>
        </w:rPr>
        <w:t>certifie exacts les renseignements mentionnés dans ce dossier.</w:t>
      </w:r>
    </w:p>
    <w:p w14:paraId="07F7DECD" w14:textId="77777777" w:rsidR="00625605" w:rsidRPr="00625605" w:rsidRDefault="00625605" w:rsidP="00625605">
      <w:pPr>
        <w:jc w:val="right"/>
        <w:rPr>
          <w:rFonts w:eastAsia="Times New Roman"/>
        </w:rPr>
      </w:pPr>
    </w:p>
    <w:p w14:paraId="50D15EB2" w14:textId="77777777" w:rsidR="00C65930" w:rsidRDefault="00625605" w:rsidP="00C65930">
      <w:pPr>
        <w:jc w:val="right"/>
      </w:pPr>
      <w:r w:rsidRPr="00625605">
        <w:t>Fait à ………………………</w:t>
      </w:r>
      <w:proofErr w:type="gramStart"/>
      <w:r w:rsidRPr="00625605">
        <w:t>…,  le</w:t>
      </w:r>
      <w:proofErr w:type="gramEnd"/>
      <w:r w:rsidRPr="00625605">
        <w:t xml:space="preserve"> …………………………</w:t>
      </w:r>
    </w:p>
    <w:p w14:paraId="3DD6587D" w14:textId="5BD16AF0" w:rsidR="00625605" w:rsidRPr="003506EE" w:rsidRDefault="00625605" w:rsidP="00C65930">
      <w:pPr>
        <w:jc w:val="right"/>
        <w:rPr>
          <w:bCs/>
        </w:rPr>
      </w:pPr>
      <w:r w:rsidRPr="003506EE">
        <w:rPr>
          <w:bCs/>
        </w:rPr>
        <w:t>Nom, prénom</w:t>
      </w:r>
      <w:r w:rsidR="003506EE">
        <w:rPr>
          <w:bCs/>
        </w:rPr>
        <w:t xml:space="preserve"> et s</w:t>
      </w:r>
      <w:r w:rsidRPr="003506EE">
        <w:rPr>
          <w:bCs/>
        </w:rPr>
        <w:t>ignature de l’autorité territoriale</w:t>
      </w:r>
    </w:p>
    <w:p w14:paraId="453421B1" w14:textId="4A25C2A4" w:rsidR="000438FD" w:rsidRDefault="000438FD" w:rsidP="00625605">
      <w:pPr>
        <w:pStyle w:val="En-tte"/>
        <w:tabs>
          <w:tab w:val="left" w:pos="708"/>
        </w:tabs>
        <w:jc w:val="center"/>
        <w:rPr>
          <w:b/>
        </w:rPr>
      </w:pPr>
    </w:p>
    <w:p w14:paraId="7B4832F4" w14:textId="77777777" w:rsidR="003506EE" w:rsidRPr="003506EE" w:rsidRDefault="003506EE" w:rsidP="003506EE"/>
    <w:sectPr w:rsidR="003506EE" w:rsidRPr="003506EE" w:rsidSect="000438FD">
      <w:footerReference w:type="default" r:id="rId9"/>
      <w:headerReference w:type="first" r:id="rId10"/>
      <w:pgSz w:w="11906" w:h="16838" w:code="9"/>
      <w:pgMar w:top="567" w:right="1133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E935" w14:textId="77777777" w:rsidR="00C42F94" w:rsidRDefault="00C42F94">
      <w:pPr>
        <w:spacing w:after="0"/>
      </w:pPr>
      <w:r>
        <w:separator/>
      </w:r>
    </w:p>
  </w:endnote>
  <w:endnote w:type="continuationSeparator" w:id="0">
    <w:p w14:paraId="4E0D069F" w14:textId="77777777" w:rsidR="00C42F94" w:rsidRDefault="00C42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F02D" w14:textId="55D48C54" w:rsidR="0063768D" w:rsidRDefault="003506EE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6185173" wp14:editId="12970CA4">
          <wp:simplePos x="0" y="0"/>
          <wp:positionH relativeFrom="page">
            <wp:align>right</wp:align>
          </wp:positionH>
          <wp:positionV relativeFrom="page">
            <wp:posOffset>10025380</wp:posOffset>
          </wp:positionV>
          <wp:extent cx="7771913" cy="666748"/>
          <wp:effectExtent l="0" t="0" r="635" b="635"/>
          <wp:wrapNone/>
          <wp:docPr id="1190567727" name="Image 1190567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913" cy="666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C127" w14:textId="77777777" w:rsidR="00C42F94" w:rsidRDefault="00C42F94">
      <w:pPr>
        <w:spacing w:after="0"/>
      </w:pPr>
      <w:r>
        <w:separator/>
      </w:r>
    </w:p>
  </w:footnote>
  <w:footnote w:type="continuationSeparator" w:id="0">
    <w:p w14:paraId="58E7AACE" w14:textId="77777777" w:rsidR="00C42F94" w:rsidRDefault="00C42F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84E8" w14:textId="77777777" w:rsidR="004D5466" w:rsidRDefault="004D546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CDF595" wp14:editId="7E5336D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40000" cy="615600"/>
          <wp:effectExtent l="0" t="0" r="317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68F"/>
    <w:multiLevelType w:val="hybridMultilevel"/>
    <w:tmpl w:val="F29CE14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2B7AD4"/>
    <w:multiLevelType w:val="hybridMultilevel"/>
    <w:tmpl w:val="C8A6461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5D11BD"/>
    <w:multiLevelType w:val="hybridMultilevel"/>
    <w:tmpl w:val="4028C8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A296D"/>
    <w:multiLevelType w:val="hybridMultilevel"/>
    <w:tmpl w:val="E326BE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32C4C"/>
    <w:multiLevelType w:val="hybridMultilevel"/>
    <w:tmpl w:val="16A894F8"/>
    <w:lvl w:ilvl="0" w:tplc="681687D2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3DC7"/>
    <w:multiLevelType w:val="hybridMultilevel"/>
    <w:tmpl w:val="C76E5044"/>
    <w:lvl w:ilvl="0" w:tplc="FAE01DF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34A89"/>
    <w:multiLevelType w:val="hybridMultilevel"/>
    <w:tmpl w:val="1EFC0622"/>
    <w:lvl w:ilvl="0" w:tplc="D1EE1FB0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17666">
    <w:abstractNumId w:val="1"/>
  </w:num>
  <w:num w:numId="2" w16cid:durableId="1075856899">
    <w:abstractNumId w:val="0"/>
  </w:num>
  <w:num w:numId="3" w16cid:durableId="1104110143">
    <w:abstractNumId w:val="6"/>
  </w:num>
  <w:num w:numId="4" w16cid:durableId="186915267">
    <w:abstractNumId w:val="5"/>
  </w:num>
  <w:num w:numId="5" w16cid:durableId="912472765">
    <w:abstractNumId w:val="2"/>
  </w:num>
  <w:num w:numId="6" w16cid:durableId="1007754323">
    <w:abstractNumId w:val="3"/>
  </w:num>
  <w:num w:numId="7" w16cid:durableId="1469397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FD"/>
    <w:rsid w:val="0001257F"/>
    <w:rsid w:val="000438FD"/>
    <w:rsid w:val="00064DCB"/>
    <w:rsid w:val="000A2FC5"/>
    <w:rsid w:val="000C7AEF"/>
    <w:rsid w:val="000F2BBF"/>
    <w:rsid w:val="001728C7"/>
    <w:rsid w:val="001E3CDC"/>
    <w:rsid w:val="001F19D4"/>
    <w:rsid w:val="0021448B"/>
    <w:rsid w:val="00243C1D"/>
    <w:rsid w:val="0025454A"/>
    <w:rsid w:val="00264207"/>
    <w:rsid w:val="00270D2F"/>
    <w:rsid w:val="0027629F"/>
    <w:rsid w:val="003208CA"/>
    <w:rsid w:val="00343DFC"/>
    <w:rsid w:val="003506EE"/>
    <w:rsid w:val="00353DBA"/>
    <w:rsid w:val="00381168"/>
    <w:rsid w:val="00383EA1"/>
    <w:rsid w:val="003D7E32"/>
    <w:rsid w:val="003E66D4"/>
    <w:rsid w:val="004A41C4"/>
    <w:rsid w:val="004D5466"/>
    <w:rsid w:val="004E4CB7"/>
    <w:rsid w:val="004E6352"/>
    <w:rsid w:val="0053114C"/>
    <w:rsid w:val="0056092E"/>
    <w:rsid w:val="00561671"/>
    <w:rsid w:val="00620680"/>
    <w:rsid w:val="00625605"/>
    <w:rsid w:val="0063768D"/>
    <w:rsid w:val="006821B2"/>
    <w:rsid w:val="006B4088"/>
    <w:rsid w:val="00701D4B"/>
    <w:rsid w:val="007567B7"/>
    <w:rsid w:val="007B3483"/>
    <w:rsid w:val="007C3567"/>
    <w:rsid w:val="007D070F"/>
    <w:rsid w:val="008314F9"/>
    <w:rsid w:val="008338C2"/>
    <w:rsid w:val="00850CB4"/>
    <w:rsid w:val="00887229"/>
    <w:rsid w:val="008B04E2"/>
    <w:rsid w:val="008B7AD2"/>
    <w:rsid w:val="008F2415"/>
    <w:rsid w:val="008F4725"/>
    <w:rsid w:val="0090776F"/>
    <w:rsid w:val="00941437"/>
    <w:rsid w:val="00952A73"/>
    <w:rsid w:val="00973868"/>
    <w:rsid w:val="00992AC6"/>
    <w:rsid w:val="009C57C6"/>
    <w:rsid w:val="00A34DC3"/>
    <w:rsid w:val="00AA277A"/>
    <w:rsid w:val="00AE0259"/>
    <w:rsid w:val="00B10E3D"/>
    <w:rsid w:val="00B33E18"/>
    <w:rsid w:val="00B46E18"/>
    <w:rsid w:val="00BB5328"/>
    <w:rsid w:val="00C42F94"/>
    <w:rsid w:val="00C65930"/>
    <w:rsid w:val="00C82CF8"/>
    <w:rsid w:val="00CA02C9"/>
    <w:rsid w:val="00D56C7A"/>
    <w:rsid w:val="00D7297C"/>
    <w:rsid w:val="00DC457E"/>
    <w:rsid w:val="00DE29EC"/>
    <w:rsid w:val="00E15104"/>
    <w:rsid w:val="00E219E9"/>
    <w:rsid w:val="00E87A5A"/>
    <w:rsid w:val="00E91280"/>
    <w:rsid w:val="00EE0AF4"/>
    <w:rsid w:val="00F27EF6"/>
    <w:rsid w:val="00F4489A"/>
    <w:rsid w:val="00F76F4B"/>
    <w:rsid w:val="00FC2F9A"/>
    <w:rsid w:val="00FC6104"/>
    <w:rsid w:val="00FD72F0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47255"/>
  <w15:chartTrackingRefBased/>
  <w15:docId w15:val="{85201358-6899-4F32-9879-C9C1E59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941437"/>
    <w:pPr>
      <w:spacing w:before="100" w:beforeAutospacing="1" w:after="260"/>
    </w:pPr>
  </w:style>
  <w:style w:type="paragraph" w:styleId="Titre1">
    <w:name w:val="heading 1"/>
    <w:aliases w:val="Titre 1 (Verdana 10 bold noir)"/>
    <w:basedOn w:val="Normal"/>
    <w:next w:val="Normal"/>
    <w:link w:val="Titre1Car"/>
    <w:uiPriority w:val="9"/>
    <w:qFormat/>
    <w:rsid w:val="009414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aliases w:val="Titre 2 (Verdana 10 bold jaune)"/>
    <w:basedOn w:val="Normal"/>
    <w:next w:val="Normal"/>
    <w:link w:val="Titre2Car"/>
    <w:uiPriority w:val="9"/>
    <w:unhideWhenUsed/>
    <w:qFormat/>
    <w:rsid w:val="00941437"/>
    <w:pPr>
      <w:keepNext/>
      <w:keepLines/>
      <w:outlineLvl w:val="1"/>
    </w:pPr>
    <w:rPr>
      <w:rFonts w:eastAsiaTheme="majorEastAsia" w:cstheme="majorBidi"/>
      <w:b/>
      <w:color w:val="F2B01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3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aliases w:val="Titre 1 (Verdana 10 bold noir) Car"/>
    <w:basedOn w:val="Policepardfaut"/>
    <w:link w:val="Titre1"/>
    <w:uiPriority w:val="9"/>
    <w:rsid w:val="00941437"/>
    <w:rPr>
      <w:rFonts w:eastAsiaTheme="majorEastAsia" w:cstheme="majorBidi"/>
      <w:b/>
      <w:szCs w:val="32"/>
    </w:rPr>
  </w:style>
  <w:style w:type="character" w:customStyle="1" w:styleId="Titre2Car">
    <w:name w:val="Titre 2 Car"/>
    <w:aliases w:val="Titre 2 (Verdana 10 bold jaune) Car"/>
    <w:basedOn w:val="Policepardfaut"/>
    <w:link w:val="Titre2"/>
    <w:uiPriority w:val="9"/>
    <w:rsid w:val="00941437"/>
    <w:rPr>
      <w:rFonts w:eastAsiaTheme="majorEastAsia" w:cstheme="majorBidi"/>
      <w:b/>
      <w:color w:val="F2B017"/>
      <w:szCs w:val="26"/>
    </w:rPr>
  </w:style>
  <w:style w:type="paragraph" w:styleId="Sansinterligne">
    <w:name w:val="No Spacing"/>
    <w:uiPriority w:val="1"/>
    <w:qFormat/>
    <w:rsid w:val="00941437"/>
    <w:pPr>
      <w:spacing w:beforeAutospacing="1"/>
    </w:pPr>
  </w:style>
  <w:style w:type="character" w:customStyle="1" w:styleId="Titre3Car">
    <w:name w:val="Titre 3 Car"/>
    <w:basedOn w:val="Policepardfaut"/>
    <w:link w:val="Titre3"/>
    <w:uiPriority w:val="9"/>
    <w:rsid w:val="00383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customStyle="1" w:styleId="Style1">
    <w:name w:val="Style1"/>
    <w:basedOn w:val="Normal"/>
    <w:qFormat/>
    <w:rsid w:val="00E91280"/>
    <w:pPr>
      <w:pBdr>
        <w:bottom w:val="double" w:sz="4" w:space="1" w:color="C8D400"/>
      </w:pBdr>
      <w:spacing w:before="0" w:beforeAutospacing="0" w:after="200" w:line="276" w:lineRule="auto"/>
      <w:jc w:val="both"/>
    </w:pPr>
    <w:rPr>
      <w:rFonts w:cs="Times New Roman"/>
      <w:b/>
      <w:color w:val="808080"/>
      <w:sz w:val="28"/>
      <w:szCs w:val="28"/>
      <w:lang w:eastAsia="en-US"/>
    </w:rPr>
  </w:style>
  <w:style w:type="character" w:styleId="Lienhypertexte">
    <w:name w:val="Hyperlink"/>
    <w:basedOn w:val="Policepardfaut"/>
    <w:uiPriority w:val="99"/>
    <w:unhideWhenUsed/>
    <w:rsid w:val="008F24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2415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438FD"/>
    <w:pPr>
      <w:spacing w:before="0" w:beforeAutospacing="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438F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438FD"/>
    <w:pPr>
      <w:spacing w:before="0" w:beforeAutospacing="0"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560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g29.local\Fichiers\00_ESPACE_COMMUN\06_MODELES\01_COURRIER\Modele_courrier_Word_CDG2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Modele_courrier_Word_CDG29.dotx</Template>
  <TotalTime>8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DAUDIER</dc:creator>
  <cp:keywords/>
  <dc:description/>
  <cp:lastModifiedBy>Marie KERNALEGUEN</cp:lastModifiedBy>
  <cp:revision>3</cp:revision>
  <cp:lastPrinted>2023-04-21T13:10:00Z</cp:lastPrinted>
  <dcterms:created xsi:type="dcterms:W3CDTF">2025-01-29T13:42:00Z</dcterms:created>
  <dcterms:modified xsi:type="dcterms:W3CDTF">2025-03-03T10:54:00Z</dcterms:modified>
</cp:coreProperties>
</file>